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98CB" w14:textId="77777777" w:rsidR="00F53BB2" w:rsidRDefault="00F53BB2" w:rsidP="00F53BB2">
      <w:pPr>
        <w:rPr>
          <w:b/>
          <w:bCs/>
          <w:sz w:val="28"/>
          <w:szCs w:val="28"/>
          <w:lang w:val="en-US"/>
        </w:rPr>
      </w:pPr>
    </w:p>
    <w:p w14:paraId="4D318B4C" w14:textId="77777777" w:rsidR="00F53BB2" w:rsidRDefault="00F53BB2" w:rsidP="00F53BB2">
      <w:pPr>
        <w:rPr>
          <w:b/>
          <w:bCs/>
          <w:sz w:val="28"/>
          <w:szCs w:val="28"/>
          <w:lang w:val="en-US"/>
        </w:rPr>
      </w:pPr>
    </w:p>
    <w:p w14:paraId="00B9BDA7" w14:textId="77777777" w:rsidR="00F53BB2" w:rsidRPr="00417F9D" w:rsidRDefault="00F53BB2" w:rsidP="00F53BB2">
      <w:pPr>
        <w:rPr>
          <w:b/>
          <w:bCs/>
          <w:sz w:val="28"/>
          <w:szCs w:val="28"/>
          <w:lang w:val="en-US"/>
        </w:rPr>
      </w:pPr>
      <w:r w:rsidRPr="00417F9D">
        <w:rPr>
          <w:b/>
          <w:bCs/>
          <w:sz w:val="28"/>
          <w:szCs w:val="28"/>
          <w:lang w:val="en-US"/>
        </w:rPr>
        <w:t>CLAUDIA JONES REFERRAL FORM</w:t>
      </w:r>
    </w:p>
    <w:p w14:paraId="70AD5761" w14:textId="77777777" w:rsidR="00F53BB2" w:rsidRDefault="00F53BB2" w:rsidP="00F53BB2">
      <w:pPr>
        <w:rPr>
          <w:sz w:val="28"/>
          <w:szCs w:val="28"/>
          <w:lang w:val="en-US"/>
        </w:rPr>
      </w:pPr>
    </w:p>
    <w:p w14:paraId="44FE086B" w14:textId="77777777" w:rsidR="00F53BB2" w:rsidRDefault="00F53BB2" w:rsidP="00F53BB2">
      <w:pPr>
        <w:rPr>
          <w:highlight w:val="black"/>
        </w:rPr>
      </w:pPr>
      <w:r>
        <w:t>REFERRAL TYPE -   INTERNAL / EXTERNAL AGENCY</w:t>
      </w:r>
    </w:p>
    <w:p w14:paraId="6095D0B4" w14:textId="77777777" w:rsidR="00F53BB2" w:rsidRDefault="00F53BB2" w:rsidP="00F53BB2">
      <w:pPr>
        <w:pStyle w:val="ListParagraph"/>
        <w:numPr>
          <w:ilvl w:val="0"/>
          <w:numId w:val="13"/>
        </w:numPr>
        <w:spacing w:after="160" w:line="259" w:lineRule="auto"/>
        <w:rPr>
          <w:highlight w:val="yellow"/>
        </w:rPr>
      </w:pPr>
      <w:r>
        <w:t>IS THIS A SELF REFERRAL:  YES/NO</w:t>
      </w:r>
    </w:p>
    <w:p w14:paraId="6E746F71" w14:textId="77777777" w:rsidR="00F53BB2" w:rsidRDefault="00F53BB2" w:rsidP="00F53BB2">
      <w:pPr>
        <w:rPr>
          <w:lang w:val="en-US"/>
        </w:rPr>
      </w:pPr>
      <w:r>
        <w:rPr>
          <w:lang w:val="en-US"/>
        </w:rPr>
        <w:t xml:space="preserve">REFERRAL DATE -  </w:t>
      </w:r>
    </w:p>
    <w:p w14:paraId="03E42B08" w14:textId="77777777" w:rsidR="00F53BB2" w:rsidRPr="00487A3B" w:rsidRDefault="00F53BB2" w:rsidP="00F53BB2">
      <w:pPr>
        <w:rPr>
          <w:b/>
          <w:bCs/>
          <w:lang w:val="en-US"/>
        </w:rPr>
      </w:pPr>
      <w:r w:rsidRPr="00487A3B">
        <w:rPr>
          <w:b/>
          <w:bCs/>
          <w:lang w:val="en-US"/>
        </w:rPr>
        <w:t>REFERRER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5637"/>
      </w:tblGrid>
      <w:tr w:rsidR="00F53BB2" w:rsidRPr="007029A3" w14:paraId="54D599E7" w14:textId="77777777" w:rsidTr="00573AE8">
        <w:tc>
          <w:tcPr>
            <w:tcW w:w="3005" w:type="dxa"/>
            <w:shd w:val="clear" w:color="auto" w:fill="auto"/>
          </w:tcPr>
          <w:p w14:paraId="63537173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REFERRER NAME</w:t>
            </w:r>
          </w:p>
        </w:tc>
        <w:tc>
          <w:tcPr>
            <w:tcW w:w="5637" w:type="dxa"/>
            <w:shd w:val="clear" w:color="auto" w:fill="auto"/>
          </w:tcPr>
          <w:p w14:paraId="133434AD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77FCE39D" w14:textId="77777777" w:rsidTr="00573AE8">
        <w:tc>
          <w:tcPr>
            <w:tcW w:w="3005" w:type="dxa"/>
            <w:shd w:val="clear" w:color="auto" w:fill="auto"/>
          </w:tcPr>
          <w:p w14:paraId="217E1095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ORGANISATION</w:t>
            </w:r>
          </w:p>
        </w:tc>
        <w:tc>
          <w:tcPr>
            <w:tcW w:w="5637" w:type="dxa"/>
            <w:shd w:val="clear" w:color="auto" w:fill="auto"/>
          </w:tcPr>
          <w:p w14:paraId="7C4ED98D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4AAA70B4" w14:textId="77777777" w:rsidTr="00573AE8">
        <w:tc>
          <w:tcPr>
            <w:tcW w:w="3005" w:type="dxa"/>
            <w:shd w:val="clear" w:color="auto" w:fill="auto"/>
          </w:tcPr>
          <w:p w14:paraId="3BB505BB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5637" w:type="dxa"/>
            <w:shd w:val="clear" w:color="auto" w:fill="auto"/>
          </w:tcPr>
          <w:p w14:paraId="2AA9AEFA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27A9197E" w14:textId="77777777" w:rsidTr="00573AE8">
        <w:tc>
          <w:tcPr>
            <w:tcW w:w="3005" w:type="dxa"/>
            <w:shd w:val="clear" w:color="auto" w:fill="auto"/>
          </w:tcPr>
          <w:p w14:paraId="07B298F6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TELEPHONE NUMBER</w:t>
            </w:r>
          </w:p>
        </w:tc>
        <w:tc>
          <w:tcPr>
            <w:tcW w:w="5637" w:type="dxa"/>
            <w:shd w:val="clear" w:color="auto" w:fill="auto"/>
          </w:tcPr>
          <w:p w14:paraId="69A2DA99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46F0917E" w14:textId="77777777" w:rsidTr="00573AE8">
        <w:tc>
          <w:tcPr>
            <w:tcW w:w="3005" w:type="dxa"/>
            <w:shd w:val="clear" w:color="auto" w:fill="auto"/>
          </w:tcPr>
          <w:p w14:paraId="1D43BE8F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5637" w:type="dxa"/>
            <w:shd w:val="clear" w:color="auto" w:fill="auto"/>
          </w:tcPr>
          <w:p w14:paraId="4AF227E0" w14:textId="77777777" w:rsidR="00F53BB2" w:rsidRDefault="00F53BB2" w:rsidP="00573AE8">
            <w:pPr>
              <w:rPr>
                <w:lang w:val="en-US"/>
              </w:rPr>
            </w:pPr>
          </w:p>
        </w:tc>
      </w:tr>
    </w:tbl>
    <w:p w14:paraId="160A75CD" w14:textId="77777777" w:rsidR="00F53BB2" w:rsidRPr="007029A3" w:rsidRDefault="00F53BB2" w:rsidP="00F53BB2">
      <w:pPr>
        <w:rPr>
          <w:lang w:val="en-US"/>
        </w:rPr>
      </w:pPr>
    </w:p>
    <w:p w14:paraId="2A5609F3" w14:textId="77777777" w:rsidR="00F53BB2" w:rsidRDefault="00F53BB2" w:rsidP="00F53BB2">
      <w:pPr>
        <w:rPr>
          <w:lang w:val="en-US"/>
        </w:rPr>
      </w:pPr>
      <w:r w:rsidRPr="26715FB1">
        <w:rPr>
          <w:lang w:val="en-US"/>
        </w:rPr>
        <w:t>HAS THE REFERRED CONSENTED TO THE REFERRAL   YES/NO</w:t>
      </w:r>
    </w:p>
    <w:p w14:paraId="41C865E6" w14:textId="77777777" w:rsidR="00F53BB2" w:rsidRPr="007029A3" w:rsidRDefault="00F53BB2" w:rsidP="00F53BB2">
      <w:pPr>
        <w:rPr>
          <w:lang w:val="en-US"/>
        </w:rPr>
      </w:pPr>
      <w:r>
        <w:rPr>
          <w:lang w:val="en-US"/>
        </w:rPr>
        <w:t>IF A SELF REFERRAL – DO YOU CONSENT TO THE REFERRAL  YES/NO</w:t>
      </w:r>
    </w:p>
    <w:p w14:paraId="3FFA125B" w14:textId="77777777" w:rsidR="00F53BB2" w:rsidRPr="00487A3B" w:rsidRDefault="00F53BB2" w:rsidP="00F53BB2">
      <w:pPr>
        <w:rPr>
          <w:b/>
          <w:bCs/>
          <w:lang w:val="en-US"/>
        </w:rPr>
      </w:pPr>
      <w:r w:rsidRPr="00487A3B">
        <w:rPr>
          <w:b/>
          <w:bCs/>
          <w:lang w:val="en-US"/>
        </w:rPr>
        <w:t>SERVICE USER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5637"/>
      </w:tblGrid>
      <w:tr w:rsidR="00F53BB2" w:rsidRPr="007029A3" w14:paraId="5BABEAE9" w14:textId="77777777" w:rsidTr="00573AE8">
        <w:tc>
          <w:tcPr>
            <w:tcW w:w="3005" w:type="dxa"/>
            <w:shd w:val="clear" w:color="auto" w:fill="auto"/>
          </w:tcPr>
          <w:p w14:paraId="779EF2D0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NAME -</w:t>
            </w:r>
          </w:p>
        </w:tc>
        <w:tc>
          <w:tcPr>
            <w:tcW w:w="5637" w:type="dxa"/>
            <w:shd w:val="clear" w:color="auto" w:fill="auto"/>
          </w:tcPr>
          <w:p w14:paraId="27D619E3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3684D57D" w14:textId="77777777" w:rsidTr="00573AE8">
        <w:tc>
          <w:tcPr>
            <w:tcW w:w="3005" w:type="dxa"/>
            <w:shd w:val="clear" w:color="auto" w:fill="auto"/>
          </w:tcPr>
          <w:p w14:paraId="6D5FD77D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D.O.B</w:t>
            </w:r>
          </w:p>
        </w:tc>
        <w:tc>
          <w:tcPr>
            <w:tcW w:w="5637" w:type="dxa"/>
            <w:shd w:val="clear" w:color="auto" w:fill="auto"/>
          </w:tcPr>
          <w:p w14:paraId="10DAD75D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525E11C5" w14:textId="77777777" w:rsidTr="00573AE8">
        <w:tc>
          <w:tcPr>
            <w:tcW w:w="3005" w:type="dxa"/>
            <w:shd w:val="clear" w:color="auto" w:fill="auto"/>
          </w:tcPr>
          <w:p w14:paraId="20FEF9EC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14:paraId="70C6A095" w14:textId="77777777" w:rsidR="00F53BB2" w:rsidRDefault="00F53BB2" w:rsidP="00573AE8">
            <w:pPr>
              <w:rPr>
                <w:lang w:val="en-US"/>
              </w:rPr>
            </w:pPr>
          </w:p>
          <w:p w14:paraId="0F0B69C5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POST CODE</w:t>
            </w:r>
          </w:p>
        </w:tc>
        <w:tc>
          <w:tcPr>
            <w:tcW w:w="5637" w:type="dxa"/>
            <w:shd w:val="clear" w:color="auto" w:fill="auto"/>
          </w:tcPr>
          <w:p w14:paraId="43E564F0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0819E8A1" w14:textId="77777777" w:rsidTr="00573AE8">
        <w:tc>
          <w:tcPr>
            <w:tcW w:w="3005" w:type="dxa"/>
            <w:shd w:val="clear" w:color="auto" w:fill="auto"/>
          </w:tcPr>
          <w:p w14:paraId="7DDC9073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TENANCY/HOUSING STATUS e.g. home owner/secured tenancy/temporary/homeless</w:t>
            </w:r>
          </w:p>
        </w:tc>
        <w:tc>
          <w:tcPr>
            <w:tcW w:w="5637" w:type="dxa"/>
            <w:shd w:val="clear" w:color="auto" w:fill="auto"/>
          </w:tcPr>
          <w:p w14:paraId="119E7C79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75E86E3B" w14:textId="77777777" w:rsidTr="00573AE8">
        <w:tc>
          <w:tcPr>
            <w:tcW w:w="3005" w:type="dxa"/>
            <w:shd w:val="clear" w:color="auto" w:fill="auto"/>
          </w:tcPr>
          <w:p w14:paraId="64FE2494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TELEPHONE NUMBER</w:t>
            </w:r>
          </w:p>
        </w:tc>
        <w:tc>
          <w:tcPr>
            <w:tcW w:w="5637" w:type="dxa"/>
            <w:shd w:val="clear" w:color="auto" w:fill="auto"/>
          </w:tcPr>
          <w:p w14:paraId="04CE3589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37FA2ADC" w14:textId="77777777" w:rsidTr="00573AE8">
        <w:tc>
          <w:tcPr>
            <w:tcW w:w="3005" w:type="dxa"/>
            <w:shd w:val="clear" w:color="auto" w:fill="auto"/>
          </w:tcPr>
          <w:p w14:paraId="70D9C6BD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5637" w:type="dxa"/>
            <w:shd w:val="clear" w:color="auto" w:fill="auto"/>
          </w:tcPr>
          <w:p w14:paraId="6DAA43DB" w14:textId="77777777" w:rsidR="00F53BB2" w:rsidRDefault="00F53BB2" w:rsidP="00573AE8">
            <w:pPr>
              <w:rPr>
                <w:lang w:val="en-US"/>
              </w:rPr>
            </w:pPr>
          </w:p>
        </w:tc>
      </w:tr>
    </w:tbl>
    <w:p w14:paraId="134B0EF8" w14:textId="77777777" w:rsidR="00F53BB2" w:rsidRDefault="00F53BB2" w:rsidP="00F53BB2">
      <w:pPr>
        <w:rPr>
          <w:sz w:val="28"/>
          <w:szCs w:val="28"/>
          <w:lang w:val="en-US"/>
        </w:rPr>
      </w:pPr>
    </w:p>
    <w:p w14:paraId="4189F9CA" w14:textId="77777777" w:rsidR="00F53BB2" w:rsidRPr="00487A3B" w:rsidRDefault="00F53BB2" w:rsidP="00F53BB2">
      <w:pPr>
        <w:rPr>
          <w:b/>
          <w:bCs/>
          <w:lang w:val="en-US"/>
        </w:rPr>
      </w:pPr>
      <w:r w:rsidRPr="00487A3B">
        <w:rPr>
          <w:b/>
          <w:bCs/>
          <w:lang w:val="en-US"/>
        </w:rPr>
        <w:t>SERVICE USER</w:t>
      </w:r>
      <w:r>
        <w:rPr>
          <w:b/>
          <w:bCs/>
          <w:lang w:val="en-US"/>
        </w:rPr>
        <w:t xml:space="preserve"> NEXT OF KIN/EMERGENCY CONTACT</w:t>
      </w:r>
      <w:r w:rsidRPr="00487A3B">
        <w:rPr>
          <w:b/>
          <w:bCs/>
          <w:lang w:val="en-US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5637"/>
      </w:tblGrid>
      <w:tr w:rsidR="00F53BB2" w:rsidRPr="007029A3" w14:paraId="0F3D0E49" w14:textId="77777777" w:rsidTr="00573AE8">
        <w:tc>
          <w:tcPr>
            <w:tcW w:w="3005" w:type="dxa"/>
            <w:shd w:val="clear" w:color="auto" w:fill="auto"/>
          </w:tcPr>
          <w:p w14:paraId="65408EFA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NAME -</w:t>
            </w:r>
          </w:p>
        </w:tc>
        <w:tc>
          <w:tcPr>
            <w:tcW w:w="5637" w:type="dxa"/>
            <w:shd w:val="clear" w:color="auto" w:fill="auto"/>
          </w:tcPr>
          <w:p w14:paraId="78B9E96E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610D2836" w14:textId="77777777" w:rsidTr="00573AE8">
        <w:tc>
          <w:tcPr>
            <w:tcW w:w="3005" w:type="dxa"/>
            <w:shd w:val="clear" w:color="auto" w:fill="auto"/>
          </w:tcPr>
          <w:p w14:paraId="3459BA99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D.O.B</w:t>
            </w:r>
          </w:p>
        </w:tc>
        <w:tc>
          <w:tcPr>
            <w:tcW w:w="5637" w:type="dxa"/>
            <w:shd w:val="clear" w:color="auto" w:fill="auto"/>
          </w:tcPr>
          <w:p w14:paraId="71583C45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0B505F15" w14:textId="77777777" w:rsidTr="00573AE8">
        <w:tc>
          <w:tcPr>
            <w:tcW w:w="3005" w:type="dxa"/>
            <w:shd w:val="clear" w:color="auto" w:fill="auto"/>
          </w:tcPr>
          <w:p w14:paraId="50CC9747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14:paraId="53D45BB4" w14:textId="77777777" w:rsidR="00F53BB2" w:rsidRDefault="00F53BB2" w:rsidP="00573AE8">
            <w:pPr>
              <w:rPr>
                <w:lang w:val="en-US"/>
              </w:rPr>
            </w:pPr>
          </w:p>
          <w:p w14:paraId="14CEEB39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POST CODE</w:t>
            </w:r>
          </w:p>
        </w:tc>
        <w:tc>
          <w:tcPr>
            <w:tcW w:w="5637" w:type="dxa"/>
            <w:shd w:val="clear" w:color="auto" w:fill="auto"/>
          </w:tcPr>
          <w:p w14:paraId="6122B396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3E101666" w14:textId="77777777" w:rsidTr="00573AE8">
        <w:tc>
          <w:tcPr>
            <w:tcW w:w="3005" w:type="dxa"/>
            <w:shd w:val="clear" w:color="auto" w:fill="auto"/>
          </w:tcPr>
          <w:p w14:paraId="255C5716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RELATIONSHIP</w:t>
            </w:r>
          </w:p>
        </w:tc>
        <w:tc>
          <w:tcPr>
            <w:tcW w:w="5637" w:type="dxa"/>
            <w:shd w:val="clear" w:color="auto" w:fill="auto"/>
          </w:tcPr>
          <w:p w14:paraId="6285B225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4A178B45" w14:textId="77777777" w:rsidTr="00573AE8">
        <w:tc>
          <w:tcPr>
            <w:tcW w:w="3005" w:type="dxa"/>
            <w:shd w:val="clear" w:color="auto" w:fill="auto"/>
          </w:tcPr>
          <w:p w14:paraId="0A38228C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TELEPHONE NUMBER</w:t>
            </w:r>
          </w:p>
        </w:tc>
        <w:tc>
          <w:tcPr>
            <w:tcW w:w="5637" w:type="dxa"/>
            <w:shd w:val="clear" w:color="auto" w:fill="auto"/>
          </w:tcPr>
          <w:p w14:paraId="26920005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:rsidRPr="007029A3" w14:paraId="44EA54F3" w14:textId="77777777" w:rsidTr="00573AE8">
        <w:tc>
          <w:tcPr>
            <w:tcW w:w="3005" w:type="dxa"/>
            <w:shd w:val="clear" w:color="auto" w:fill="auto"/>
          </w:tcPr>
          <w:p w14:paraId="0446AC8A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5637" w:type="dxa"/>
            <w:shd w:val="clear" w:color="auto" w:fill="auto"/>
          </w:tcPr>
          <w:p w14:paraId="2655CEC6" w14:textId="77777777" w:rsidR="00F53BB2" w:rsidRDefault="00F53BB2" w:rsidP="00573AE8">
            <w:pPr>
              <w:rPr>
                <w:lang w:val="en-US"/>
              </w:rPr>
            </w:pPr>
          </w:p>
        </w:tc>
      </w:tr>
    </w:tbl>
    <w:p w14:paraId="6CC9D201" w14:textId="77777777" w:rsidR="00F53BB2" w:rsidRDefault="00F53BB2" w:rsidP="00F53BB2">
      <w:pPr>
        <w:rPr>
          <w:sz w:val="28"/>
          <w:szCs w:val="28"/>
          <w:lang w:val="en-US"/>
        </w:rPr>
      </w:pPr>
    </w:p>
    <w:p w14:paraId="158A6781" w14:textId="77777777" w:rsidR="00F53BB2" w:rsidRDefault="00F53BB2" w:rsidP="00F53BB2">
      <w:pPr>
        <w:rPr>
          <w:sz w:val="28"/>
          <w:szCs w:val="28"/>
          <w:lang w:val="en-US"/>
        </w:rPr>
      </w:pPr>
    </w:p>
    <w:p w14:paraId="79B16C25" w14:textId="77777777" w:rsidR="00F53BB2" w:rsidRDefault="00F53BB2" w:rsidP="00F53BB2">
      <w:pPr>
        <w:rPr>
          <w:sz w:val="28"/>
          <w:szCs w:val="28"/>
          <w:lang w:val="en-US"/>
        </w:rPr>
      </w:pPr>
    </w:p>
    <w:p w14:paraId="268EAEB2" w14:textId="77777777" w:rsidR="00F53BB2" w:rsidRDefault="00F53BB2" w:rsidP="00F53BB2">
      <w:pPr>
        <w:rPr>
          <w:sz w:val="28"/>
          <w:szCs w:val="28"/>
          <w:lang w:val="en-US"/>
        </w:rPr>
      </w:pPr>
    </w:p>
    <w:p w14:paraId="4AD0A1D4" w14:textId="77777777" w:rsidR="00F53BB2" w:rsidRDefault="00F53BB2" w:rsidP="00F53BB2">
      <w:pPr>
        <w:rPr>
          <w:sz w:val="28"/>
          <w:szCs w:val="28"/>
          <w:lang w:val="en-US"/>
        </w:rPr>
      </w:pPr>
    </w:p>
    <w:p w14:paraId="40DD2093" w14:textId="77777777" w:rsidR="00F53BB2" w:rsidRPr="003E475A" w:rsidRDefault="00F53BB2" w:rsidP="00F53BB2">
      <w:pPr>
        <w:rPr>
          <w:b/>
          <w:bCs/>
          <w:lang w:val="en-US"/>
        </w:rPr>
      </w:pPr>
      <w:r w:rsidRPr="003E475A">
        <w:rPr>
          <w:b/>
          <w:bCs/>
          <w:lang w:val="en-US"/>
        </w:rPr>
        <w:lastRenderedPageBreak/>
        <w:t>CLIENT DIVERSITY INFORM</w:t>
      </w:r>
      <w:r>
        <w:rPr>
          <w:b/>
          <w:bCs/>
          <w:lang w:val="en-US"/>
        </w:rPr>
        <w:t>A</w:t>
      </w:r>
      <w:r w:rsidRPr="003E475A">
        <w:rPr>
          <w:b/>
          <w:bCs/>
          <w:lang w:val="en-US"/>
        </w:rPr>
        <w:t>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163"/>
      </w:tblGrid>
      <w:tr w:rsidR="00F53BB2" w14:paraId="61079986" w14:textId="77777777" w:rsidTr="00573AE8">
        <w:tc>
          <w:tcPr>
            <w:tcW w:w="3005" w:type="dxa"/>
            <w:shd w:val="clear" w:color="auto" w:fill="auto"/>
          </w:tcPr>
          <w:p w14:paraId="7E378A14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 xml:space="preserve">ETHNICITY: </w:t>
            </w:r>
          </w:p>
          <w:p w14:paraId="33B929F0" w14:textId="77777777" w:rsidR="00F53BB2" w:rsidRDefault="00F53BB2" w:rsidP="00573AE8">
            <w:pPr>
              <w:rPr>
                <w:lang w:val="en-US"/>
              </w:rPr>
            </w:pPr>
          </w:p>
        </w:tc>
        <w:tc>
          <w:tcPr>
            <w:tcW w:w="3005" w:type="dxa"/>
            <w:shd w:val="clear" w:color="auto" w:fill="auto"/>
          </w:tcPr>
          <w:p w14:paraId="618A9BA6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NATIONALITY: </w:t>
            </w:r>
          </w:p>
        </w:tc>
        <w:tc>
          <w:tcPr>
            <w:tcW w:w="3006" w:type="dxa"/>
            <w:shd w:val="clear" w:color="auto" w:fill="auto"/>
          </w:tcPr>
          <w:p w14:paraId="1D8229BD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IMMIGRATION STATUS:</w:t>
            </w:r>
          </w:p>
          <w:p w14:paraId="258809DC" w14:textId="77777777" w:rsidR="00F53BB2" w:rsidRDefault="00F53BB2" w:rsidP="00573AE8">
            <w:pPr>
              <w:rPr>
                <w:lang w:val="en-US"/>
              </w:rPr>
            </w:pPr>
          </w:p>
          <w:p w14:paraId="6EEEFA5C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14:paraId="6B38B672" w14:textId="77777777" w:rsidTr="00573AE8">
        <w:tc>
          <w:tcPr>
            <w:tcW w:w="3005" w:type="dxa"/>
            <w:shd w:val="clear" w:color="auto" w:fill="auto"/>
          </w:tcPr>
          <w:p w14:paraId="7B999E7D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LANGUAGE(S) SPOKEN</w:t>
            </w:r>
          </w:p>
          <w:p w14:paraId="4F62286E" w14:textId="77777777" w:rsidR="00F53BB2" w:rsidRDefault="00F53BB2" w:rsidP="00573AE8">
            <w:pPr>
              <w:rPr>
                <w:lang w:val="en-US"/>
              </w:rPr>
            </w:pPr>
          </w:p>
          <w:p w14:paraId="03B5EA18" w14:textId="77777777" w:rsidR="00F53BB2" w:rsidRDefault="00F53BB2" w:rsidP="00573AE8">
            <w:pPr>
              <w:rPr>
                <w:lang w:val="en-US"/>
              </w:rPr>
            </w:pPr>
          </w:p>
          <w:p w14:paraId="74E23DEF" w14:textId="77777777" w:rsidR="00F53BB2" w:rsidRDefault="00F53BB2" w:rsidP="00573AE8">
            <w:pPr>
              <w:rPr>
                <w:lang w:val="en-US"/>
              </w:rPr>
            </w:pPr>
          </w:p>
        </w:tc>
        <w:tc>
          <w:tcPr>
            <w:tcW w:w="3005" w:type="dxa"/>
            <w:shd w:val="clear" w:color="auto" w:fill="auto"/>
          </w:tcPr>
          <w:p w14:paraId="266EE1E7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INTERPRETATOR REQUIRED – YES/NO</w:t>
            </w:r>
          </w:p>
        </w:tc>
        <w:tc>
          <w:tcPr>
            <w:tcW w:w="3006" w:type="dxa"/>
            <w:shd w:val="clear" w:color="auto" w:fill="auto"/>
          </w:tcPr>
          <w:p w14:paraId="06DD19F0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RECOURSE TO PUBLIC FUNDS – YES/NO</w:t>
            </w:r>
          </w:p>
        </w:tc>
      </w:tr>
      <w:tr w:rsidR="00F53BB2" w14:paraId="763F40F4" w14:textId="77777777" w:rsidTr="00573AE8">
        <w:tc>
          <w:tcPr>
            <w:tcW w:w="3005" w:type="dxa"/>
            <w:shd w:val="clear" w:color="auto" w:fill="auto"/>
          </w:tcPr>
          <w:p w14:paraId="79BC1E55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 xml:space="preserve">MARITAL STATUS/CIVIL PARTNERSHIP: </w:t>
            </w:r>
          </w:p>
          <w:p w14:paraId="40E4AAE0" w14:textId="77777777" w:rsidR="00F53BB2" w:rsidRDefault="00F53BB2" w:rsidP="00573AE8">
            <w:pPr>
              <w:rPr>
                <w:lang w:val="en-US"/>
              </w:rPr>
            </w:pPr>
          </w:p>
        </w:tc>
        <w:tc>
          <w:tcPr>
            <w:tcW w:w="3005" w:type="dxa"/>
            <w:shd w:val="clear" w:color="auto" w:fill="auto"/>
          </w:tcPr>
          <w:p w14:paraId="1F7C20EE" w14:textId="77777777" w:rsidR="00F53BB2" w:rsidRDefault="00F53BB2" w:rsidP="00573AE8">
            <w:pPr>
              <w:tabs>
                <w:tab w:val="left" w:pos="1950"/>
              </w:tabs>
              <w:rPr>
                <w:lang w:val="en-US"/>
              </w:rPr>
            </w:pPr>
            <w:r>
              <w:rPr>
                <w:lang w:val="en-US"/>
              </w:rPr>
              <w:t xml:space="preserve">RELIGION: </w:t>
            </w:r>
          </w:p>
        </w:tc>
        <w:tc>
          <w:tcPr>
            <w:tcW w:w="3006" w:type="dxa"/>
            <w:shd w:val="clear" w:color="auto" w:fill="auto"/>
          </w:tcPr>
          <w:p w14:paraId="7807FDDC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PREGNANCY/MATERNITY STATUS:</w:t>
            </w:r>
          </w:p>
          <w:p w14:paraId="65A2D1FD" w14:textId="77777777" w:rsidR="00F53BB2" w:rsidRDefault="00F53BB2" w:rsidP="00573AE8">
            <w:pPr>
              <w:rPr>
                <w:lang w:val="en-US"/>
              </w:rPr>
            </w:pPr>
          </w:p>
          <w:p w14:paraId="325EB47F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14:paraId="560E8CD0" w14:textId="77777777" w:rsidTr="00573AE8">
        <w:tc>
          <w:tcPr>
            <w:tcW w:w="3005" w:type="dxa"/>
            <w:shd w:val="clear" w:color="auto" w:fill="auto"/>
          </w:tcPr>
          <w:p w14:paraId="73ABC227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GENDER:</w:t>
            </w:r>
          </w:p>
          <w:p w14:paraId="1F445991" w14:textId="77777777" w:rsidR="00F53BB2" w:rsidRDefault="00F53BB2" w:rsidP="00573AE8">
            <w:pPr>
              <w:rPr>
                <w:lang w:val="en-US"/>
              </w:rPr>
            </w:pPr>
          </w:p>
        </w:tc>
        <w:tc>
          <w:tcPr>
            <w:tcW w:w="3005" w:type="dxa"/>
            <w:shd w:val="clear" w:color="auto" w:fill="auto"/>
          </w:tcPr>
          <w:p w14:paraId="1C2CCBD9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GENDER RE-ASSIGNMENT:</w:t>
            </w:r>
          </w:p>
        </w:tc>
        <w:tc>
          <w:tcPr>
            <w:tcW w:w="3006" w:type="dxa"/>
            <w:shd w:val="clear" w:color="auto" w:fill="auto"/>
          </w:tcPr>
          <w:p w14:paraId="7D94F1D6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 xml:space="preserve">SEXUALITY: </w:t>
            </w:r>
          </w:p>
        </w:tc>
      </w:tr>
      <w:tr w:rsidR="00F53BB2" w14:paraId="0AB8292D" w14:textId="77777777" w:rsidTr="00573AE8">
        <w:tc>
          <w:tcPr>
            <w:tcW w:w="3005" w:type="dxa"/>
            <w:shd w:val="clear" w:color="auto" w:fill="auto"/>
          </w:tcPr>
          <w:p w14:paraId="073CDAF6" w14:textId="77777777" w:rsidR="00F53BB2" w:rsidRDefault="00F53BB2" w:rsidP="00573AE8">
            <w:pPr>
              <w:rPr>
                <w:lang w:val="en-US"/>
              </w:rPr>
            </w:pPr>
          </w:p>
        </w:tc>
        <w:tc>
          <w:tcPr>
            <w:tcW w:w="3005" w:type="dxa"/>
            <w:shd w:val="clear" w:color="auto" w:fill="auto"/>
          </w:tcPr>
          <w:p w14:paraId="44A8C936" w14:textId="77777777" w:rsidR="00F53BB2" w:rsidRDefault="00F53BB2" w:rsidP="00573AE8">
            <w:pPr>
              <w:rPr>
                <w:lang w:val="en-US"/>
              </w:rPr>
            </w:pPr>
          </w:p>
        </w:tc>
        <w:tc>
          <w:tcPr>
            <w:tcW w:w="3006" w:type="dxa"/>
            <w:shd w:val="clear" w:color="auto" w:fill="auto"/>
          </w:tcPr>
          <w:p w14:paraId="1A3BFF27" w14:textId="77777777" w:rsidR="00F53BB2" w:rsidRDefault="00F53BB2" w:rsidP="00573AE8">
            <w:pPr>
              <w:rPr>
                <w:lang w:val="en-US"/>
              </w:rPr>
            </w:pPr>
          </w:p>
        </w:tc>
      </w:tr>
      <w:tr w:rsidR="00F53BB2" w14:paraId="7C83DB15" w14:textId="77777777" w:rsidTr="00573AE8">
        <w:tc>
          <w:tcPr>
            <w:tcW w:w="3005" w:type="dxa"/>
            <w:shd w:val="clear" w:color="auto" w:fill="auto"/>
          </w:tcPr>
          <w:p w14:paraId="56106B0E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PHYSICAL DISABILITY:</w:t>
            </w:r>
          </w:p>
          <w:p w14:paraId="4EE7CB68" w14:textId="77777777" w:rsidR="00F53BB2" w:rsidRDefault="00F53BB2" w:rsidP="00573AE8">
            <w:pPr>
              <w:rPr>
                <w:lang w:val="en-US"/>
              </w:rPr>
            </w:pPr>
          </w:p>
          <w:p w14:paraId="2D732E06" w14:textId="77777777" w:rsidR="00F53BB2" w:rsidRDefault="00F53BB2" w:rsidP="00573AE8">
            <w:pPr>
              <w:rPr>
                <w:lang w:val="en-US"/>
              </w:rPr>
            </w:pPr>
          </w:p>
        </w:tc>
        <w:tc>
          <w:tcPr>
            <w:tcW w:w="3005" w:type="dxa"/>
            <w:shd w:val="clear" w:color="auto" w:fill="auto"/>
          </w:tcPr>
          <w:p w14:paraId="36B95C78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 xml:space="preserve"> PHYSICAL HEALTH NEEDS: </w:t>
            </w:r>
          </w:p>
        </w:tc>
        <w:tc>
          <w:tcPr>
            <w:tcW w:w="3006" w:type="dxa"/>
            <w:shd w:val="clear" w:color="auto" w:fill="auto"/>
          </w:tcPr>
          <w:p w14:paraId="001D3B98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 xml:space="preserve">MENTAL HEALTH NEEDS: </w:t>
            </w:r>
          </w:p>
        </w:tc>
      </w:tr>
      <w:tr w:rsidR="00F53BB2" w14:paraId="02837ABB" w14:textId="77777777" w:rsidTr="00573AE8">
        <w:tc>
          <w:tcPr>
            <w:tcW w:w="3005" w:type="dxa"/>
            <w:shd w:val="clear" w:color="auto" w:fill="auto"/>
          </w:tcPr>
          <w:p w14:paraId="69789C8E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LEARNING NEEDS:</w:t>
            </w:r>
          </w:p>
          <w:p w14:paraId="531AD96A" w14:textId="77777777" w:rsidR="00F53BB2" w:rsidRDefault="00F53BB2" w:rsidP="00573AE8">
            <w:pPr>
              <w:rPr>
                <w:lang w:val="en-US"/>
              </w:rPr>
            </w:pPr>
          </w:p>
        </w:tc>
        <w:tc>
          <w:tcPr>
            <w:tcW w:w="3005" w:type="dxa"/>
            <w:shd w:val="clear" w:color="auto" w:fill="auto"/>
          </w:tcPr>
          <w:p w14:paraId="48138B94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ACCESS REQUIREMENTS</w:t>
            </w:r>
          </w:p>
          <w:p w14:paraId="30DE7EF7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  <w:shd w:val="clear" w:color="auto" w:fill="auto"/>
          </w:tcPr>
          <w:p w14:paraId="62B9872B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907FFF3" w14:textId="77777777" w:rsidR="00F53BB2" w:rsidRDefault="00F53BB2" w:rsidP="00F53BB2">
      <w:pPr>
        <w:rPr>
          <w:sz w:val="28"/>
          <w:szCs w:val="28"/>
          <w:lang w:val="en-US"/>
        </w:rPr>
      </w:pPr>
    </w:p>
    <w:p w14:paraId="12F2C09C" w14:textId="77777777" w:rsidR="00F53BB2" w:rsidRDefault="00F53BB2" w:rsidP="00F53BB2">
      <w:pPr>
        <w:rPr>
          <w:lang w:val="en-US"/>
        </w:rPr>
      </w:pPr>
    </w:p>
    <w:p w14:paraId="05D3D50B" w14:textId="77777777" w:rsidR="00F53BB2" w:rsidRDefault="00F53BB2" w:rsidP="00F53BB2">
      <w:pPr>
        <w:rPr>
          <w:lang w:val="en-US"/>
        </w:rPr>
      </w:pPr>
      <w:r w:rsidRPr="007029A3">
        <w:rPr>
          <w:lang w:val="en-US"/>
        </w:rPr>
        <w:t xml:space="preserve">IS THE SERVICE USER BEING REFERRED DUE TO </w:t>
      </w:r>
      <w:r>
        <w:rPr>
          <w:lang w:val="en-US"/>
        </w:rPr>
        <w:t xml:space="preserve">DOMESTIC VIOLENCE/VAWG? </w:t>
      </w:r>
    </w:p>
    <w:p w14:paraId="2AA0A9F4" w14:textId="77777777" w:rsidR="00F53BB2" w:rsidRDefault="00F53BB2" w:rsidP="00F53BB2">
      <w:pPr>
        <w:rPr>
          <w:lang w:val="en-US"/>
        </w:rPr>
      </w:pPr>
    </w:p>
    <w:p w14:paraId="70A4B225" w14:textId="77777777" w:rsidR="00F53BB2" w:rsidRDefault="00F53BB2" w:rsidP="00F53BB2">
      <w:pPr>
        <w:rPr>
          <w:lang w:val="en-US"/>
        </w:rPr>
      </w:pPr>
      <w:r>
        <w:rPr>
          <w:lang w:val="en-US"/>
        </w:rPr>
        <w:t>YES/NO</w:t>
      </w:r>
    </w:p>
    <w:p w14:paraId="795315FC" w14:textId="77777777" w:rsidR="00F53BB2" w:rsidRPr="007029A3" w:rsidRDefault="00F53BB2" w:rsidP="00F53BB2">
      <w:pPr>
        <w:rPr>
          <w:lang w:val="en-US"/>
        </w:rPr>
      </w:pPr>
    </w:p>
    <w:p w14:paraId="037F535F" w14:textId="77777777" w:rsidR="00F53BB2" w:rsidRDefault="00F53BB2" w:rsidP="00F53BB2">
      <w:r w:rsidRPr="57A90A8C">
        <w:t>DOES/DO THE ALLEGED PERPETRATOR(S) LIVE WITH THE REFERRED?</w:t>
      </w:r>
    </w:p>
    <w:p w14:paraId="46AE0980" w14:textId="77777777" w:rsidR="00F53BB2" w:rsidRDefault="00F53BB2" w:rsidP="00F53BB2"/>
    <w:p w14:paraId="1DAF50DD" w14:textId="77777777" w:rsidR="00F53BB2" w:rsidRDefault="00F53BB2" w:rsidP="00F53BB2">
      <w:r w:rsidRPr="57A90A8C">
        <w:t>YES/NO</w:t>
      </w:r>
    </w:p>
    <w:p w14:paraId="69BDEE32" w14:textId="77777777" w:rsidR="00F53BB2" w:rsidRDefault="00F53BB2" w:rsidP="00F53BB2"/>
    <w:p w14:paraId="3667F20B" w14:textId="77777777" w:rsidR="00F53BB2" w:rsidRDefault="00F53BB2" w:rsidP="00F53BB2">
      <w:pPr>
        <w:rPr>
          <w:lang w:val="en-US"/>
        </w:rPr>
      </w:pPr>
      <w:r>
        <w:rPr>
          <w:lang w:val="en-US"/>
        </w:rPr>
        <w:t>NAME(S) OF THE ALLEGED PERPETRATOR(S)</w:t>
      </w:r>
    </w:p>
    <w:p w14:paraId="4CBD6FD4" w14:textId="77777777" w:rsidR="00F53BB2" w:rsidRDefault="00F53BB2" w:rsidP="00F53BB2">
      <w:pPr>
        <w:rPr>
          <w:lang w:val="en-US"/>
        </w:rPr>
      </w:pPr>
    </w:p>
    <w:p w14:paraId="1A77FE12" w14:textId="77777777" w:rsidR="00F53BB2" w:rsidRDefault="00F53BB2" w:rsidP="00F53BB2">
      <w:pPr>
        <w:rPr>
          <w:sz w:val="28"/>
          <w:szCs w:val="28"/>
          <w:lang w:val="en-US"/>
        </w:rPr>
      </w:pPr>
      <w:r w:rsidRPr="007029A3">
        <w:rPr>
          <w:lang w:val="en-US"/>
        </w:rPr>
        <w:t xml:space="preserve">RELATIONSHIP TO </w:t>
      </w:r>
      <w:r>
        <w:rPr>
          <w:lang w:val="en-US"/>
        </w:rPr>
        <w:t xml:space="preserve">ALLEGED </w:t>
      </w:r>
      <w:r w:rsidRPr="007029A3">
        <w:rPr>
          <w:lang w:val="en-US"/>
        </w:rPr>
        <w:t>PERPETRATOR</w:t>
      </w:r>
      <w:r>
        <w:rPr>
          <w:lang w:val="en-US"/>
        </w:rPr>
        <w:t>(S)</w:t>
      </w:r>
      <w:r>
        <w:rPr>
          <w:sz w:val="28"/>
          <w:szCs w:val="28"/>
          <w:lang w:val="en-US"/>
        </w:rPr>
        <w:t xml:space="preserve"> (</w:t>
      </w:r>
      <w:r w:rsidRPr="006030BD">
        <w:rPr>
          <w:i/>
          <w:iCs/>
          <w:sz w:val="28"/>
          <w:szCs w:val="28"/>
          <w:lang w:val="en-US"/>
        </w:rPr>
        <w:t>if applicable</w:t>
      </w:r>
      <w:r>
        <w:rPr>
          <w:sz w:val="28"/>
          <w:szCs w:val="28"/>
          <w:lang w:val="en-US"/>
        </w:rPr>
        <w:t>):</w:t>
      </w:r>
    </w:p>
    <w:p w14:paraId="085ABB27" w14:textId="77777777" w:rsidR="00F53BB2" w:rsidRDefault="00F53BB2" w:rsidP="00F53BB2">
      <w:pPr>
        <w:rPr>
          <w:lang w:val="en-US"/>
        </w:rPr>
      </w:pPr>
    </w:p>
    <w:p w14:paraId="1BCA8D01" w14:textId="77777777" w:rsidR="00F53BB2" w:rsidRPr="007A1608" w:rsidRDefault="00F53BB2" w:rsidP="00F53BB2">
      <w:pPr>
        <w:rPr>
          <w:lang w:val="en-US"/>
        </w:rPr>
      </w:pPr>
    </w:p>
    <w:p w14:paraId="44901DEE" w14:textId="77777777" w:rsidR="00F53BB2" w:rsidRDefault="00F53BB2" w:rsidP="00F53BB2">
      <w:pPr>
        <w:rPr>
          <w:sz w:val="28"/>
          <w:szCs w:val="28"/>
          <w:lang w:val="en-US"/>
        </w:rPr>
      </w:pPr>
    </w:p>
    <w:p w14:paraId="67D900A3" w14:textId="77777777" w:rsidR="00F53BB2" w:rsidRPr="003E475A" w:rsidRDefault="00F53BB2" w:rsidP="00F53BB2">
      <w:pPr>
        <w:rPr>
          <w:b/>
          <w:bCs/>
          <w:lang w:val="en-US"/>
        </w:rPr>
      </w:pPr>
      <w:r w:rsidRPr="003E475A">
        <w:rPr>
          <w:b/>
          <w:bCs/>
          <w:lang w:val="en-US"/>
        </w:rPr>
        <w:t>FAMILY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53BB2" w14:paraId="54E4B3D6" w14:textId="77777777" w:rsidTr="00573AE8">
        <w:tc>
          <w:tcPr>
            <w:tcW w:w="4508" w:type="dxa"/>
            <w:shd w:val="clear" w:color="auto" w:fill="auto"/>
          </w:tcPr>
          <w:p w14:paraId="0AFA4A81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PARTNER NAME</w:t>
            </w:r>
          </w:p>
        </w:tc>
        <w:tc>
          <w:tcPr>
            <w:tcW w:w="4508" w:type="dxa"/>
            <w:shd w:val="clear" w:color="auto" w:fill="auto"/>
          </w:tcPr>
          <w:p w14:paraId="3F08EFCF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</w:tr>
      <w:tr w:rsidR="00F53BB2" w14:paraId="2F220AAA" w14:textId="77777777" w:rsidTr="00573AE8">
        <w:tc>
          <w:tcPr>
            <w:tcW w:w="4508" w:type="dxa"/>
            <w:shd w:val="clear" w:color="auto" w:fill="auto"/>
          </w:tcPr>
          <w:p w14:paraId="64D3F833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DOB:</w:t>
            </w:r>
          </w:p>
        </w:tc>
        <w:tc>
          <w:tcPr>
            <w:tcW w:w="4508" w:type="dxa"/>
            <w:shd w:val="clear" w:color="auto" w:fill="auto"/>
          </w:tcPr>
          <w:p w14:paraId="32E5A61A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</w:tr>
      <w:tr w:rsidR="00F53BB2" w14:paraId="47F48EEE" w14:textId="77777777" w:rsidTr="00573AE8">
        <w:tc>
          <w:tcPr>
            <w:tcW w:w="4508" w:type="dxa"/>
            <w:shd w:val="clear" w:color="auto" w:fill="auto"/>
          </w:tcPr>
          <w:p w14:paraId="47FFDFB8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>IS THE PARTNER AN ALLEGED PERPETRATOR</w:t>
            </w:r>
          </w:p>
        </w:tc>
        <w:tc>
          <w:tcPr>
            <w:tcW w:w="4508" w:type="dxa"/>
            <w:shd w:val="clear" w:color="auto" w:fill="auto"/>
          </w:tcPr>
          <w:p w14:paraId="3E366604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</w:tr>
      <w:tr w:rsidR="00F53BB2" w14:paraId="30085EF8" w14:textId="77777777" w:rsidTr="00573AE8">
        <w:tc>
          <w:tcPr>
            <w:tcW w:w="4508" w:type="dxa"/>
            <w:shd w:val="clear" w:color="auto" w:fill="auto"/>
          </w:tcPr>
          <w:p w14:paraId="0C1C1462" w14:textId="77777777" w:rsidR="00F53BB2" w:rsidRDefault="00F53BB2" w:rsidP="00573AE8">
            <w:pPr>
              <w:rPr>
                <w:lang w:val="en-US"/>
              </w:rPr>
            </w:pPr>
            <w:r>
              <w:rPr>
                <w:lang w:val="en-US"/>
              </w:rPr>
              <w:t xml:space="preserve">PARTNERS ADDRESS </w:t>
            </w:r>
          </w:p>
        </w:tc>
        <w:tc>
          <w:tcPr>
            <w:tcW w:w="4508" w:type="dxa"/>
            <w:shd w:val="clear" w:color="auto" w:fill="auto"/>
          </w:tcPr>
          <w:p w14:paraId="2C46B7DD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C302716" w14:textId="77777777" w:rsidR="00F53BB2" w:rsidRDefault="00F53BB2" w:rsidP="00F53BB2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28"/>
        <w:gridCol w:w="1804"/>
      </w:tblGrid>
      <w:tr w:rsidR="00F53BB2" w14:paraId="1A821C77" w14:textId="77777777" w:rsidTr="00573AE8">
        <w:tc>
          <w:tcPr>
            <w:tcW w:w="1803" w:type="dxa"/>
            <w:shd w:val="clear" w:color="auto" w:fill="auto"/>
          </w:tcPr>
          <w:p w14:paraId="6E584C68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CHILDREN/ DEPENDENTS NAMES</w:t>
            </w:r>
          </w:p>
        </w:tc>
        <w:tc>
          <w:tcPr>
            <w:tcW w:w="1803" w:type="dxa"/>
            <w:shd w:val="clear" w:color="auto" w:fill="auto"/>
          </w:tcPr>
          <w:p w14:paraId="4C7834AE" w14:textId="77777777" w:rsidR="00F53BB2" w:rsidRDefault="00F53BB2" w:rsidP="00573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D.O.B / AGE</w:t>
            </w:r>
          </w:p>
          <w:p w14:paraId="3A89DDA3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*Include expected delivery date for pregnancies</w:t>
            </w:r>
          </w:p>
        </w:tc>
        <w:tc>
          <w:tcPr>
            <w:tcW w:w="1803" w:type="dxa"/>
            <w:shd w:val="clear" w:color="auto" w:fill="auto"/>
          </w:tcPr>
          <w:p w14:paraId="56089BAB" w14:textId="77777777" w:rsidR="00F53BB2" w:rsidRDefault="00F53BB2" w:rsidP="00573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DOES THE CHILD/REN CURRENTLY LIVE? </w:t>
            </w:r>
          </w:p>
          <w:p w14:paraId="2348C6B7" w14:textId="77777777" w:rsidR="00F53BB2" w:rsidRDefault="00F53BB2" w:rsidP="00573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*If differs from above</w:t>
            </w:r>
          </w:p>
          <w:p w14:paraId="39FC1AEB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17A18B4E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IF DV PRESENT WHAT IS THE DEPENDANTS RELATIONSHIP TO PERPETRATOR?</w:t>
            </w:r>
          </w:p>
        </w:tc>
        <w:tc>
          <w:tcPr>
            <w:tcW w:w="1804" w:type="dxa"/>
            <w:shd w:val="clear" w:color="auto" w:fill="auto"/>
          </w:tcPr>
          <w:p w14:paraId="2B69F253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CHILD / DEPENDANT A CARER?</w:t>
            </w:r>
          </w:p>
        </w:tc>
      </w:tr>
      <w:tr w:rsidR="00F53BB2" w14:paraId="004ACB8E" w14:textId="77777777" w:rsidTr="00573AE8">
        <w:tc>
          <w:tcPr>
            <w:tcW w:w="1803" w:type="dxa"/>
            <w:shd w:val="clear" w:color="auto" w:fill="auto"/>
          </w:tcPr>
          <w:p w14:paraId="0C8AD18F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14:paraId="449603A3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4A164FE4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5503C933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4" w:type="dxa"/>
            <w:shd w:val="clear" w:color="auto" w:fill="auto"/>
          </w:tcPr>
          <w:p w14:paraId="0D4A8E89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</w:tr>
      <w:tr w:rsidR="00F53BB2" w14:paraId="55F2C297" w14:textId="77777777" w:rsidTr="00573AE8">
        <w:tc>
          <w:tcPr>
            <w:tcW w:w="1803" w:type="dxa"/>
            <w:shd w:val="clear" w:color="auto" w:fill="auto"/>
          </w:tcPr>
          <w:p w14:paraId="506FB963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6927EAA6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3B61C8CF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31617342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4" w:type="dxa"/>
            <w:shd w:val="clear" w:color="auto" w:fill="auto"/>
          </w:tcPr>
          <w:p w14:paraId="028F7E73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</w:tr>
      <w:tr w:rsidR="00F53BB2" w14:paraId="41E06D5E" w14:textId="77777777" w:rsidTr="00573AE8">
        <w:tc>
          <w:tcPr>
            <w:tcW w:w="1803" w:type="dxa"/>
            <w:shd w:val="clear" w:color="auto" w:fill="auto"/>
          </w:tcPr>
          <w:p w14:paraId="5D1FF944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2EAA9174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609ACA42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2D4E2BE1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4" w:type="dxa"/>
            <w:shd w:val="clear" w:color="auto" w:fill="auto"/>
          </w:tcPr>
          <w:p w14:paraId="2AF631C7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</w:tr>
      <w:tr w:rsidR="00F53BB2" w14:paraId="081AA452" w14:textId="77777777" w:rsidTr="00573AE8">
        <w:tc>
          <w:tcPr>
            <w:tcW w:w="1803" w:type="dxa"/>
            <w:shd w:val="clear" w:color="auto" w:fill="auto"/>
          </w:tcPr>
          <w:p w14:paraId="59D09354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31B0D1BC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676AF96E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0DEFCC87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4" w:type="dxa"/>
            <w:shd w:val="clear" w:color="auto" w:fill="auto"/>
          </w:tcPr>
          <w:p w14:paraId="4386092C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</w:tr>
      <w:tr w:rsidR="00F53BB2" w14:paraId="28CAFAFC" w14:textId="77777777" w:rsidTr="00573AE8">
        <w:tc>
          <w:tcPr>
            <w:tcW w:w="1803" w:type="dxa"/>
            <w:shd w:val="clear" w:color="auto" w:fill="auto"/>
          </w:tcPr>
          <w:p w14:paraId="011E8E46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0C44B48D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42CF43A4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2462B552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4" w:type="dxa"/>
            <w:shd w:val="clear" w:color="auto" w:fill="auto"/>
          </w:tcPr>
          <w:p w14:paraId="79D2D890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</w:tr>
      <w:tr w:rsidR="00F53BB2" w14:paraId="19D51FE7" w14:textId="77777777" w:rsidTr="00573AE8">
        <w:tc>
          <w:tcPr>
            <w:tcW w:w="1803" w:type="dxa"/>
            <w:shd w:val="clear" w:color="auto" w:fill="auto"/>
          </w:tcPr>
          <w:p w14:paraId="0E0B53F7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63A0E9F8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2F3CB49F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46EA1652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4" w:type="dxa"/>
            <w:shd w:val="clear" w:color="auto" w:fill="auto"/>
          </w:tcPr>
          <w:p w14:paraId="1D672A79" w14:textId="77777777" w:rsidR="00F53BB2" w:rsidRDefault="00F53BB2" w:rsidP="00573AE8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035A062" w14:textId="77777777" w:rsidR="00F53BB2" w:rsidRDefault="00F53BB2" w:rsidP="00F53BB2">
      <w:pPr>
        <w:rPr>
          <w:sz w:val="28"/>
          <w:szCs w:val="28"/>
          <w:lang w:val="en-US"/>
        </w:rPr>
      </w:pPr>
    </w:p>
    <w:p w14:paraId="4456A3AC" w14:textId="77777777" w:rsidR="00F53BB2" w:rsidRDefault="00F53BB2" w:rsidP="00F53BB2">
      <w:pPr>
        <w:rPr>
          <w:b/>
          <w:bCs/>
          <w:lang w:val="en-US"/>
        </w:rPr>
      </w:pPr>
      <w:r w:rsidRPr="00A6483C">
        <w:rPr>
          <w:b/>
          <w:bCs/>
          <w:lang w:val="en-US"/>
        </w:rPr>
        <w:t>PLEASE PROVIDE DETAILS OF REASON FOR THE REFERRAL AND THE TYPE OF SUPPORT YOU WOULD LIKE CLAUDIA JONES ORGANISATION TO PROVIDE:</w:t>
      </w:r>
    </w:p>
    <w:p w14:paraId="4AD1CFAE" w14:textId="77777777" w:rsidR="00F53BB2" w:rsidRDefault="00F53BB2" w:rsidP="00F53BB2">
      <w:pPr>
        <w:rPr>
          <w:bCs/>
          <w:lang w:val="en-US"/>
        </w:rPr>
      </w:pPr>
    </w:p>
    <w:p w14:paraId="6E192A03" w14:textId="77777777" w:rsidR="00F53BB2" w:rsidRDefault="00F53BB2" w:rsidP="00F53BB2">
      <w:pPr>
        <w:rPr>
          <w:bCs/>
          <w:lang w:val="en-US"/>
        </w:rPr>
      </w:pPr>
    </w:p>
    <w:p w14:paraId="566DB331" w14:textId="77777777" w:rsidR="00F53BB2" w:rsidRDefault="00F53BB2" w:rsidP="00F53BB2">
      <w:pPr>
        <w:rPr>
          <w:bCs/>
          <w:lang w:val="en-US"/>
        </w:rPr>
      </w:pPr>
    </w:p>
    <w:p w14:paraId="4980539D" w14:textId="77777777" w:rsidR="00F53BB2" w:rsidRDefault="00F53BB2" w:rsidP="00F53BB2">
      <w:pPr>
        <w:rPr>
          <w:bCs/>
          <w:lang w:val="en-US"/>
        </w:rPr>
      </w:pPr>
    </w:p>
    <w:p w14:paraId="5B148EB1" w14:textId="77777777" w:rsidR="00F53BB2" w:rsidRDefault="00F53BB2" w:rsidP="00F53BB2">
      <w:pPr>
        <w:rPr>
          <w:bCs/>
          <w:lang w:val="en-US"/>
        </w:rPr>
      </w:pPr>
    </w:p>
    <w:p w14:paraId="3EB30247" w14:textId="77777777" w:rsidR="00F53BB2" w:rsidRPr="00A122C8" w:rsidRDefault="00F53BB2" w:rsidP="00F53BB2">
      <w:pPr>
        <w:rPr>
          <w:lang w:val="en-US"/>
        </w:rPr>
      </w:pPr>
    </w:p>
    <w:p w14:paraId="746B3FCC" w14:textId="77777777" w:rsidR="00F53BB2" w:rsidRDefault="00F53BB2" w:rsidP="00F53BB2">
      <w:pPr>
        <w:rPr>
          <w:lang w:val="en-US"/>
        </w:rPr>
      </w:pPr>
      <w:r w:rsidRPr="00A122C8">
        <w:rPr>
          <w:lang w:val="en-US"/>
        </w:rPr>
        <w:t>ARE THERE ANY KNOWN RISKS</w:t>
      </w:r>
      <w:r>
        <w:rPr>
          <w:lang w:val="en-US"/>
        </w:rPr>
        <w:t xml:space="preserve"> TO YOU (REFERRED)/RECENT INCIDENCES OF ABUSE AND HAS A RISK ASSESSMENTS BEEN CARRIED OUT ON YOUR BEHALF e.g. </w:t>
      </w:r>
      <w:r w:rsidRPr="00A122C8">
        <w:rPr>
          <w:lang w:val="en-US"/>
        </w:rPr>
        <w:t>/</w:t>
      </w:r>
      <w:r>
        <w:rPr>
          <w:lang w:val="en-US"/>
        </w:rPr>
        <w:t xml:space="preserve">DASH </w:t>
      </w:r>
      <w:r w:rsidRPr="00B216B0">
        <w:rPr>
          <w:lang w:val="en-US"/>
        </w:rPr>
        <w:t>RISK</w:t>
      </w:r>
      <w:r>
        <w:rPr>
          <w:lang w:val="en-US"/>
        </w:rPr>
        <w:t>?</w:t>
      </w:r>
    </w:p>
    <w:p w14:paraId="517B656D" w14:textId="77777777" w:rsidR="00F53BB2" w:rsidRDefault="00F53BB2" w:rsidP="00F53BB2">
      <w:pPr>
        <w:rPr>
          <w:lang w:val="en-US"/>
        </w:rPr>
      </w:pPr>
    </w:p>
    <w:p w14:paraId="05EEEB3B" w14:textId="77777777" w:rsidR="00F53BB2" w:rsidRDefault="00F53BB2" w:rsidP="00F53BB2">
      <w:pPr>
        <w:rPr>
          <w:lang w:val="en-US"/>
        </w:rPr>
      </w:pPr>
    </w:p>
    <w:p w14:paraId="39C2E7BD" w14:textId="77777777" w:rsidR="00F53BB2" w:rsidRDefault="00F53BB2" w:rsidP="00F53BB2">
      <w:pPr>
        <w:rPr>
          <w:sz w:val="28"/>
          <w:szCs w:val="28"/>
          <w:lang w:val="en-US"/>
        </w:rPr>
      </w:pPr>
    </w:p>
    <w:p w14:paraId="05410512" w14:textId="77777777" w:rsidR="00F53BB2" w:rsidRDefault="00F53BB2" w:rsidP="00F53BB2">
      <w:r>
        <w:t xml:space="preserve">ARE THERE </w:t>
      </w:r>
      <w:r w:rsidRPr="00A122C8">
        <w:t xml:space="preserve">ANY KNOWN VULNERABILITIES </w:t>
      </w:r>
      <w:r>
        <w:t>TO YOU AND YOUR</w:t>
      </w:r>
      <w:r w:rsidRPr="00A122C8">
        <w:t xml:space="preserve"> FAMILY</w:t>
      </w:r>
      <w:r>
        <w:t xml:space="preserve"> NOT ALREADY MENTIONED </w:t>
      </w:r>
    </w:p>
    <w:p w14:paraId="2A6C3AFD" w14:textId="77777777" w:rsidR="00F53BB2" w:rsidRDefault="00F53BB2" w:rsidP="00F53BB2"/>
    <w:p w14:paraId="151FBF46" w14:textId="77777777" w:rsidR="00F53BB2" w:rsidRDefault="00F53BB2" w:rsidP="00F53BB2"/>
    <w:p w14:paraId="7DF99F37" w14:textId="77777777" w:rsidR="00F53BB2" w:rsidRDefault="00F53BB2" w:rsidP="00F53BB2">
      <w:r w:rsidRPr="00A122C8">
        <w:t xml:space="preserve">EXISTING COURT ORDERS: YES/NO            </w:t>
      </w:r>
    </w:p>
    <w:p w14:paraId="6C5E096C" w14:textId="77777777" w:rsidR="00F53BB2" w:rsidRDefault="00F53BB2" w:rsidP="00F53BB2"/>
    <w:p w14:paraId="6E9C6B98" w14:textId="77777777" w:rsidR="00F53BB2" w:rsidRDefault="00F53BB2" w:rsidP="00F53BB2">
      <w:r w:rsidRPr="00A122C8">
        <w:t>DETAILS</w:t>
      </w:r>
      <w:r>
        <w:t xml:space="preserve"> (e.g. Non-Molestation / Prohibited Steps Order, parenting orders etc):</w:t>
      </w:r>
    </w:p>
    <w:p w14:paraId="01D88DB3" w14:textId="77777777" w:rsidR="00F53BB2" w:rsidRDefault="00F53BB2" w:rsidP="00F53BB2"/>
    <w:p w14:paraId="6BC0B9A8" w14:textId="77777777" w:rsidR="00F53BB2" w:rsidRDefault="00F53BB2" w:rsidP="00F53BB2"/>
    <w:p w14:paraId="5B9F53A0" w14:textId="77777777" w:rsidR="00F53BB2" w:rsidRDefault="00F53BB2" w:rsidP="00F53BB2">
      <w:r w:rsidRPr="00A122C8">
        <w:t>POLICE INVOLVEMENT: YES/NO/IN THE PAST</w:t>
      </w:r>
      <w:r>
        <w:t xml:space="preserve"> – please specify   </w:t>
      </w:r>
    </w:p>
    <w:p w14:paraId="0A57F9C5" w14:textId="77777777" w:rsidR="00F53BB2" w:rsidRDefault="00F53BB2" w:rsidP="00F53BB2"/>
    <w:p w14:paraId="6C15A978" w14:textId="77777777" w:rsidR="00F53BB2" w:rsidRPr="005E02B8" w:rsidRDefault="00F53BB2" w:rsidP="00F53BB2">
      <w:r>
        <w:t xml:space="preserve"> </w:t>
      </w:r>
    </w:p>
    <w:p w14:paraId="1613558F" w14:textId="77777777" w:rsidR="00F53BB2" w:rsidRDefault="00F53BB2" w:rsidP="00F53BB2">
      <w:r w:rsidRPr="003E475A">
        <w:t>SOCIAL SERVICES INVOLVEMENT: YES/NO/IN THE PAST</w:t>
      </w:r>
    </w:p>
    <w:p w14:paraId="7EC61740" w14:textId="77777777" w:rsidR="00F53BB2" w:rsidRDefault="00F53BB2" w:rsidP="00F53BB2"/>
    <w:p w14:paraId="1076FD52" w14:textId="77777777" w:rsidR="00F53BB2" w:rsidRPr="003E475A" w:rsidRDefault="00F53BB2" w:rsidP="00F53BB2"/>
    <w:p w14:paraId="3FE0EB0F" w14:textId="77777777" w:rsidR="00F53BB2" w:rsidRDefault="00F53BB2" w:rsidP="00F53BB2">
      <w:r>
        <w:lastRenderedPageBreak/>
        <w:t>INCLUDE DETAILS (Please include current safeguarding status e.g child in need or child protection / department details / name/ phone/email of social worker):</w:t>
      </w:r>
    </w:p>
    <w:p w14:paraId="32A68819" w14:textId="77777777" w:rsidR="00F53BB2" w:rsidRDefault="00F53BB2" w:rsidP="00F53BB2"/>
    <w:p w14:paraId="39C00545" w14:textId="77777777" w:rsidR="00F53BB2" w:rsidRDefault="00F53BB2" w:rsidP="00F53BB2"/>
    <w:p w14:paraId="1696E7E8" w14:textId="77777777" w:rsidR="00F53BB2" w:rsidRDefault="00F53BB2" w:rsidP="00F53BB2"/>
    <w:p w14:paraId="364B7FD5" w14:textId="77777777" w:rsidR="00F53BB2" w:rsidRPr="003E475A" w:rsidRDefault="00F53BB2" w:rsidP="00F53BB2">
      <w:pPr>
        <w:rPr>
          <w:b/>
          <w:bCs/>
        </w:rPr>
      </w:pPr>
      <w:r w:rsidRPr="003E475A">
        <w:rPr>
          <w:b/>
          <w:bCs/>
        </w:rPr>
        <w:t>PLEASE PROVIDE DETAILS OF ANY OTHER AGENCIES CURRENTLY INVOLVED: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759"/>
        <w:gridCol w:w="1858"/>
        <w:gridCol w:w="1961"/>
        <w:gridCol w:w="1884"/>
      </w:tblGrid>
      <w:tr w:rsidR="00F53BB2" w14:paraId="2BAA891F" w14:textId="77777777" w:rsidTr="00573AE8">
        <w:tc>
          <w:tcPr>
            <w:tcW w:w="2091" w:type="dxa"/>
            <w:shd w:val="clear" w:color="auto" w:fill="auto"/>
          </w:tcPr>
          <w:p w14:paraId="0973CBF9" w14:textId="77777777" w:rsidR="00F53BB2" w:rsidRDefault="00F53BB2" w:rsidP="00573AE8">
            <w:r>
              <w:t>NAME</w:t>
            </w:r>
          </w:p>
        </w:tc>
        <w:tc>
          <w:tcPr>
            <w:tcW w:w="2091" w:type="dxa"/>
            <w:shd w:val="clear" w:color="auto" w:fill="auto"/>
          </w:tcPr>
          <w:p w14:paraId="3A64CEC6" w14:textId="77777777" w:rsidR="00F53BB2" w:rsidRDefault="00F53BB2" w:rsidP="00573AE8">
            <w:r>
              <w:t>ROLE</w:t>
            </w:r>
          </w:p>
        </w:tc>
        <w:tc>
          <w:tcPr>
            <w:tcW w:w="2091" w:type="dxa"/>
            <w:shd w:val="clear" w:color="auto" w:fill="auto"/>
          </w:tcPr>
          <w:p w14:paraId="485D4810" w14:textId="77777777" w:rsidR="00F53BB2" w:rsidRDefault="00F53BB2" w:rsidP="00573AE8">
            <w:r>
              <w:t>AGENCY</w:t>
            </w:r>
          </w:p>
        </w:tc>
        <w:tc>
          <w:tcPr>
            <w:tcW w:w="2091" w:type="dxa"/>
            <w:shd w:val="clear" w:color="auto" w:fill="auto"/>
          </w:tcPr>
          <w:p w14:paraId="3DA26840" w14:textId="77777777" w:rsidR="00F53BB2" w:rsidRDefault="00F53BB2" w:rsidP="00573AE8">
            <w:r>
              <w:t>TELEPHONE NUMBER</w:t>
            </w:r>
          </w:p>
        </w:tc>
        <w:tc>
          <w:tcPr>
            <w:tcW w:w="2092" w:type="dxa"/>
            <w:shd w:val="clear" w:color="auto" w:fill="auto"/>
          </w:tcPr>
          <w:p w14:paraId="1A86424F" w14:textId="77777777" w:rsidR="00F53BB2" w:rsidRDefault="00F53BB2" w:rsidP="00573AE8">
            <w:r>
              <w:t>EMAIL ADDRESS</w:t>
            </w:r>
          </w:p>
        </w:tc>
      </w:tr>
      <w:tr w:rsidR="00F53BB2" w14:paraId="1A25DEC5" w14:textId="77777777" w:rsidTr="00573AE8">
        <w:tc>
          <w:tcPr>
            <w:tcW w:w="2091" w:type="dxa"/>
            <w:shd w:val="clear" w:color="auto" w:fill="auto"/>
          </w:tcPr>
          <w:p w14:paraId="485B3B7C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6F05D9FD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4E88A5DC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6B4FD8F0" w14:textId="77777777" w:rsidR="00F53BB2" w:rsidRDefault="00F53BB2" w:rsidP="00573AE8"/>
        </w:tc>
        <w:tc>
          <w:tcPr>
            <w:tcW w:w="2092" w:type="dxa"/>
            <w:shd w:val="clear" w:color="auto" w:fill="auto"/>
          </w:tcPr>
          <w:p w14:paraId="71425E3B" w14:textId="77777777" w:rsidR="00F53BB2" w:rsidRDefault="00F53BB2" w:rsidP="00573AE8"/>
        </w:tc>
      </w:tr>
      <w:tr w:rsidR="00F53BB2" w14:paraId="744D406E" w14:textId="77777777" w:rsidTr="00573AE8">
        <w:tc>
          <w:tcPr>
            <w:tcW w:w="2091" w:type="dxa"/>
            <w:shd w:val="clear" w:color="auto" w:fill="auto"/>
          </w:tcPr>
          <w:p w14:paraId="39DFDD3F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5C377DC5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57E0DE22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68B6A9F2" w14:textId="77777777" w:rsidR="00F53BB2" w:rsidRDefault="00F53BB2" w:rsidP="00573AE8"/>
        </w:tc>
        <w:tc>
          <w:tcPr>
            <w:tcW w:w="2092" w:type="dxa"/>
            <w:shd w:val="clear" w:color="auto" w:fill="auto"/>
          </w:tcPr>
          <w:p w14:paraId="42A2A2D3" w14:textId="77777777" w:rsidR="00F53BB2" w:rsidRDefault="00F53BB2" w:rsidP="00573AE8"/>
        </w:tc>
      </w:tr>
      <w:tr w:rsidR="00F53BB2" w14:paraId="45F468B2" w14:textId="77777777" w:rsidTr="00573AE8">
        <w:tc>
          <w:tcPr>
            <w:tcW w:w="2091" w:type="dxa"/>
            <w:shd w:val="clear" w:color="auto" w:fill="auto"/>
          </w:tcPr>
          <w:p w14:paraId="52ADBC9D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6E29A83A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4F27A710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3F410387" w14:textId="77777777" w:rsidR="00F53BB2" w:rsidRDefault="00F53BB2" w:rsidP="00573AE8"/>
        </w:tc>
        <w:tc>
          <w:tcPr>
            <w:tcW w:w="2092" w:type="dxa"/>
            <w:shd w:val="clear" w:color="auto" w:fill="auto"/>
          </w:tcPr>
          <w:p w14:paraId="3C312F67" w14:textId="77777777" w:rsidR="00F53BB2" w:rsidRDefault="00F53BB2" w:rsidP="00573AE8"/>
        </w:tc>
      </w:tr>
      <w:tr w:rsidR="00F53BB2" w14:paraId="61644454" w14:textId="77777777" w:rsidTr="00573AE8">
        <w:tc>
          <w:tcPr>
            <w:tcW w:w="2091" w:type="dxa"/>
            <w:shd w:val="clear" w:color="auto" w:fill="auto"/>
          </w:tcPr>
          <w:p w14:paraId="4C614C2E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4BB4608B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61E89A8C" w14:textId="77777777" w:rsidR="00F53BB2" w:rsidRDefault="00F53BB2" w:rsidP="00573AE8"/>
        </w:tc>
        <w:tc>
          <w:tcPr>
            <w:tcW w:w="2091" w:type="dxa"/>
            <w:shd w:val="clear" w:color="auto" w:fill="auto"/>
          </w:tcPr>
          <w:p w14:paraId="337DD5D6" w14:textId="77777777" w:rsidR="00F53BB2" w:rsidRDefault="00F53BB2" w:rsidP="00573AE8"/>
        </w:tc>
        <w:tc>
          <w:tcPr>
            <w:tcW w:w="2092" w:type="dxa"/>
            <w:shd w:val="clear" w:color="auto" w:fill="auto"/>
          </w:tcPr>
          <w:p w14:paraId="7D813892" w14:textId="77777777" w:rsidR="00F53BB2" w:rsidRDefault="00F53BB2" w:rsidP="00573AE8"/>
        </w:tc>
      </w:tr>
    </w:tbl>
    <w:p w14:paraId="5E9E3E21" w14:textId="77777777" w:rsidR="00F53BB2" w:rsidRDefault="00F53BB2" w:rsidP="00F53BB2"/>
    <w:p w14:paraId="77C25C3D" w14:textId="77777777" w:rsidR="00F53BB2" w:rsidRDefault="00F53BB2" w:rsidP="00F53BB2">
      <w:pPr>
        <w:rPr>
          <w:b/>
          <w:bCs/>
          <w:u w:val="single"/>
        </w:rPr>
      </w:pPr>
      <w:r w:rsidRPr="00BB5A16">
        <w:rPr>
          <w:b/>
          <w:bCs/>
          <w:u w:val="single"/>
        </w:rPr>
        <w:t>SUPPORT REQUIRED</w:t>
      </w:r>
      <w:r>
        <w:rPr>
          <w:b/>
          <w:bCs/>
          <w:u w:val="single"/>
        </w:rPr>
        <w:t xml:space="preserve"> (tick)</w:t>
      </w:r>
    </w:p>
    <w:p w14:paraId="765991B5" w14:textId="77777777" w:rsidR="00F53BB2" w:rsidRDefault="00F53BB2" w:rsidP="00F53BB2">
      <w:pPr>
        <w:rPr>
          <w:b/>
          <w:bCs/>
          <w:u w:val="single"/>
        </w:rPr>
      </w:pPr>
    </w:p>
    <w:p w14:paraId="6537CF34" w14:textId="77777777" w:rsidR="00F53BB2" w:rsidRPr="00116416" w:rsidRDefault="00F53BB2" w:rsidP="00F53BB2">
      <w:r>
        <w:t>FAMILY SUPPORT</w:t>
      </w:r>
    </w:p>
    <w:p w14:paraId="2914E0DF" w14:textId="77777777" w:rsidR="00F53BB2" w:rsidRDefault="00F53BB2" w:rsidP="00F53BB2">
      <w:r>
        <w:t>PARENTING / DEPENDANT RELATED</w:t>
      </w:r>
    </w:p>
    <w:p w14:paraId="2103A2D4" w14:textId="77777777" w:rsidR="00F53BB2" w:rsidRDefault="00F53BB2" w:rsidP="00F53BB2">
      <w:r>
        <w:t>CHILDREN ACTIVITIES</w:t>
      </w:r>
    </w:p>
    <w:p w14:paraId="238A745C" w14:textId="77777777" w:rsidR="00F53BB2" w:rsidRDefault="00F53BB2" w:rsidP="00F53BB2">
      <w:r>
        <w:t xml:space="preserve">VAWG/DOMESTIC VIOLENCE/HARMFUL PRACTICES </w:t>
      </w:r>
    </w:p>
    <w:p w14:paraId="119EC2FE" w14:textId="765B8782" w:rsidR="00F53BB2" w:rsidRDefault="00F53BB2" w:rsidP="00F53BB2">
      <w:r>
        <w:t xml:space="preserve">COUNSELLING </w:t>
      </w:r>
    </w:p>
    <w:p w14:paraId="12AB4E63" w14:textId="77777777" w:rsidR="00F53BB2" w:rsidRDefault="00F53BB2" w:rsidP="00F53BB2">
      <w:r>
        <w:t>GROUP THERAPUETIC SUPPORT (THINKING SPACE)</w:t>
      </w:r>
    </w:p>
    <w:p w14:paraId="50EAE3B6" w14:textId="77777777" w:rsidR="00F53BB2" w:rsidRDefault="00F53BB2" w:rsidP="00F53BB2">
      <w:r>
        <w:t>CARER SUPPORT</w:t>
      </w:r>
    </w:p>
    <w:p w14:paraId="5E2E9C59" w14:textId="77777777" w:rsidR="00F53BB2" w:rsidRDefault="00F53BB2" w:rsidP="00F53BB2">
      <w:r>
        <w:t>FINANCE/WELFARE BENEFITS</w:t>
      </w:r>
    </w:p>
    <w:p w14:paraId="3D30FD5D" w14:textId="77777777" w:rsidR="00F53BB2" w:rsidRDefault="00F53BB2" w:rsidP="00F53BB2">
      <w:r>
        <w:t>FOOD POVERTY</w:t>
      </w:r>
    </w:p>
    <w:p w14:paraId="1B74BC5E" w14:textId="77777777" w:rsidR="00F53BB2" w:rsidRDefault="00F53BB2" w:rsidP="00F53BB2">
      <w:r>
        <w:t>HOUSING / HOMELESSNESS</w:t>
      </w:r>
    </w:p>
    <w:p w14:paraId="686B24FB" w14:textId="77777777" w:rsidR="00F53BB2" w:rsidRDefault="00F53BB2" w:rsidP="00F53BB2">
      <w:r>
        <w:t>IMMIGRATION</w:t>
      </w:r>
    </w:p>
    <w:p w14:paraId="7176B248" w14:textId="77777777" w:rsidR="00F53BB2" w:rsidRPr="00E0044F" w:rsidRDefault="00F53BB2" w:rsidP="00F53BB2">
      <w:pPr>
        <w:pBdr>
          <w:bottom w:val="single" w:sz="4" w:space="1" w:color="auto"/>
        </w:pBdr>
        <w:rPr>
          <w:color w:val="000000"/>
        </w:rPr>
      </w:pPr>
      <w:r w:rsidRPr="00E0044F">
        <w:rPr>
          <w:color w:val="000000"/>
        </w:rPr>
        <w:t>WINDRUSH JUSTICE COMPENSATION SCHEME</w:t>
      </w:r>
    </w:p>
    <w:p w14:paraId="71A27315" w14:textId="77777777" w:rsidR="00F53BB2" w:rsidRPr="00E0044F" w:rsidRDefault="00F53BB2" w:rsidP="00F53BB2">
      <w:pPr>
        <w:pBdr>
          <w:bottom w:val="single" w:sz="4" w:space="1" w:color="auto"/>
        </w:pBdr>
        <w:rPr>
          <w:color w:val="000000"/>
        </w:rPr>
      </w:pPr>
    </w:p>
    <w:p w14:paraId="0025E172" w14:textId="77777777" w:rsidR="00F53BB2" w:rsidRPr="00E0044F" w:rsidRDefault="00F53BB2" w:rsidP="00F53BB2">
      <w:pPr>
        <w:pBdr>
          <w:bottom w:val="single" w:sz="4" w:space="1" w:color="auto"/>
        </w:pBdr>
        <w:rPr>
          <w:color w:val="000000"/>
        </w:rPr>
      </w:pPr>
    </w:p>
    <w:p w14:paraId="48468CC8" w14:textId="77777777" w:rsidR="00F53BB2" w:rsidRDefault="00F53BB2" w:rsidP="00F53BB2"/>
    <w:p w14:paraId="5593C19A" w14:textId="77777777" w:rsidR="00F53BB2" w:rsidRDefault="00F53BB2" w:rsidP="00F53BB2">
      <w:pPr>
        <w:rPr>
          <w:b/>
          <w:bCs/>
        </w:rPr>
      </w:pPr>
      <w:r w:rsidRPr="00C8281E">
        <w:rPr>
          <w:b/>
          <w:bCs/>
        </w:rPr>
        <w:t xml:space="preserve">PLEASE EMAIL REFERRALS TO </w:t>
      </w:r>
      <w:hyperlink r:id="rId11" w:history="1">
        <w:r w:rsidRPr="009309D8">
          <w:rPr>
            <w:rStyle w:val="Hyperlink"/>
            <w:b/>
            <w:bCs/>
          </w:rPr>
          <w:t>mail@claudiajones.org</w:t>
        </w:r>
      </w:hyperlink>
    </w:p>
    <w:p w14:paraId="20771D38" w14:textId="77777777" w:rsidR="00F53BB2" w:rsidRDefault="00F53BB2" w:rsidP="00F53BB2">
      <w:pPr>
        <w:rPr>
          <w:b/>
          <w:bCs/>
        </w:rPr>
      </w:pPr>
      <w:r>
        <w:rPr>
          <w:b/>
          <w:bCs/>
        </w:rPr>
        <w:t>OR SEND TO</w:t>
      </w:r>
    </w:p>
    <w:p w14:paraId="14A8B2E1" w14:textId="77777777" w:rsidR="00F53BB2" w:rsidRDefault="00F53BB2" w:rsidP="00F53BB2">
      <w:pPr>
        <w:rPr>
          <w:b/>
          <w:bCs/>
        </w:rPr>
      </w:pPr>
      <w:r>
        <w:rPr>
          <w:b/>
          <w:bCs/>
        </w:rPr>
        <w:t>BERNICE MOLYNEAUX</w:t>
      </w:r>
    </w:p>
    <w:p w14:paraId="26E32ACC" w14:textId="77777777" w:rsidR="00F53BB2" w:rsidRDefault="00F53BB2" w:rsidP="00F53BB2">
      <w:pPr>
        <w:rPr>
          <w:b/>
          <w:bCs/>
        </w:rPr>
      </w:pPr>
      <w:r>
        <w:rPr>
          <w:b/>
          <w:bCs/>
        </w:rPr>
        <w:t>CLAUDIA JONES ORGANISATION</w:t>
      </w:r>
    </w:p>
    <w:p w14:paraId="73ED8B67" w14:textId="77777777" w:rsidR="00F53BB2" w:rsidRDefault="00F53BB2" w:rsidP="00F53BB2">
      <w:pPr>
        <w:rPr>
          <w:b/>
          <w:bCs/>
        </w:rPr>
      </w:pPr>
      <w:r>
        <w:rPr>
          <w:b/>
          <w:bCs/>
        </w:rPr>
        <w:t>103 STOKE NEWINGTON ROAD</w:t>
      </w:r>
    </w:p>
    <w:p w14:paraId="7B09F091" w14:textId="77777777" w:rsidR="00F53BB2" w:rsidRDefault="00F53BB2" w:rsidP="00F53BB2">
      <w:pPr>
        <w:rPr>
          <w:b/>
          <w:bCs/>
        </w:rPr>
      </w:pPr>
      <w:r>
        <w:rPr>
          <w:b/>
          <w:bCs/>
        </w:rPr>
        <w:t>LONDON</w:t>
      </w:r>
    </w:p>
    <w:p w14:paraId="475ED825" w14:textId="77777777" w:rsidR="00F53BB2" w:rsidRPr="00C8281E" w:rsidRDefault="00F53BB2" w:rsidP="00F53BB2">
      <w:pPr>
        <w:rPr>
          <w:b/>
          <w:bCs/>
        </w:rPr>
      </w:pPr>
      <w:r>
        <w:rPr>
          <w:b/>
          <w:bCs/>
        </w:rPr>
        <w:t>N16 8BX</w:t>
      </w:r>
    </w:p>
    <w:p w14:paraId="1C96EBD2" w14:textId="77777777" w:rsidR="00F53BB2" w:rsidRDefault="00F53BB2" w:rsidP="00F53BB2">
      <w:r>
        <w:t>----------------------------------------------------------------------------------------------------------------</w:t>
      </w:r>
    </w:p>
    <w:p w14:paraId="64E18BBD" w14:textId="77777777" w:rsidR="00F53BB2" w:rsidRDefault="00F53BB2" w:rsidP="00F53BB2"/>
    <w:p w14:paraId="3BBAB132" w14:textId="77777777" w:rsidR="00F53BB2" w:rsidRPr="00417F9D" w:rsidRDefault="00F53BB2" w:rsidP="00F53BB2">
      <w:pPr>
        <w:rPr>
          <w:b/>
          <w:bCs/>
        </w:rPr>
      </w:pPr>
      <w:r w:rsidRPr="00417F9D">
        <w:rPr>
          <w:b/>
          <w:bCs/>
        </w:rPr>
        <w:t>CLAUDIA JONES ORGANISATION ADMINISTRATION:</w:t>
      </w:r>
    </w:p>
    <w:p w14:paraId="042C9559" w14:textId="77777777" w:rsidR="00F53BB2" w:rsidRDefault="00F53BB2" w:rsidP="00F53BB2">
      <w:r>
        <w:t>REFERRAL RECEIVED BY:</w:t>
      </w:r>
    </w:p>
    <w:p w14:paraId="3D6A2411" w14:textId="77777777" w:rsidR="00F53BB2" w:rsidRDefault="00F53BB2" w:rsidP="00F53BB2">
      <w:r>
        <w:t>DATE REFERRAL RECEIVED:</w:t>
      </w:r>
    </w:p>
    <w:p w14:paraId="2BF66483" w14:textId="77777777" w:rsidR="00F53BB2" w:rsidRDefault="00F53BB2" w:rsidP="00F53BB2">
      <w:r>
        <w:t>IS THE REFERRAL ACCEPTED OR DECLINED AND WHY</w:t>
      </w:r>
    </w:p>
    <w:p w14:paraId="267AC23E" w14:textId="77777777" w:rsidR="00F53BB2" w:rsidRDefault="00F53BB2" w:rsidP="00F53BB2">
      <w:r>
        <w:t>REFERRAL ACTION TAKEN (e.g. allocated, placed on waiting list)</w:t>
      </w:r>
    </w:p>
    <w:p w14:paraId="447F593C" w14:textId="77777777" w:rsidR="00AC624E" w:rsidRPr="006231F1" w:rsidRDefault="00AC624E" w:rsidP="006231F1"/>
    <w:sectPr w:rsidR="00AC624E" w:rsidRPr="006231F1" w:rsidSect="00266B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1440" w:bottom="1440" w:left="1440" w:header="510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A4B84" w14:textId="77777777" w:rsidR="00C70CBB" w:rsidRDefault="00C70CBB">
      <w:r>
        <w:separator/>
      </w:r>
    </w:p>
  </w:endnote>
  <w:endnote w:type="continuationSeparator" w:id="0">
    <w:p w14:paraId="581D9B59" w14:textId="77777777" w:rsidR="00C70CBB" w:rsidRDefault="00C7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1CB6" w14:textId="77777777" w:rsidR="00FE15CB" w:rsidRDefault="00FE1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3340" w14:textId="549AEA1A" w:rsidR="00266B56" w:rsidRDefault="00266B56" w:rsidP="00266B56">
    <w:pPr>
      <w:widowControl w:val="0"/>
      <w:tabs>
        <w:tab w:val="left" w:pos="-31680"/>
      </w:tabs>
      <w:jc w:val="center"/>
      <w:rPr>
        <w:rFonts w:ascii="Calibri" w:hAnsi="Calibri"/>
        <w:b/>
        <w:bCs/>
        <w:sz w:val="18"/>
        <w:szCs w:val="18"/>
      </w:rPr>
    </w:pPr>
    <w:bookmarkStart w:id="0" w:name="_Hlk146195019"/>
    <w:r w:rsidRPr="00C86E24">
      <w:rPr>
        <w:rFonts w:ascii="Calibri" w:hAnsi="Calibri"/>
        <w:b/>
        <w:bCs/>
        <w:sz w:val="18"/>
        <w:szCs w:val="18"/>
      </w:rPr>
      <w:t>103 Stoke Newington Road, London N16 8BX</w:t>
    </w:r>
  </w:p>
  <w:p w14:paraId="0FFA0D39" w14:textId="28AC6081" w:rsidR="00266B56" w:rsidRPr="00E5739E" w:rsidRDefault="00000000" w:rsidP="00266B56">
    <w:pPr>
      <w:widowControl w:val="0"/>
      <w:tabs>
        <w:tab w:val="left" w:pos="-31680"/>
      </w:tabs>
      <w:jc w:val="center"/>
      <w:rPr>
        <w:rFonts w:ascii="Calibri" w:hAnsi="Calibri"/>
        <w:b/>
        <w:bCs/>
        <w:sz w:val="18"/>
        <w:szCs w:val="18"/>
      </w:rPr>
    </w:pPr>
    <w:r>
      <w:rPr>
        <w:noProof/>
      </w:rPr>
      <w:pict w14:anchorId="64763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394.55pt;margin-top:7.55pt;width:52.5pt;height:37.1pt;z-index:-2;mso-position-horizontal-relative:text;mso-position-vertical-relative:text;mso-width-relative:page;mso-height-relative:page">
          <v:imagedata r:id="rId1" o:title="Hackney CVS"/>
        </v:shape>
      </w:pict>
    </w:r>
    <w:r>
      <w:rPr>
        <w:noProof/>
      </w:rPr>
      <w:pict w14:anchorId="35262D0A">
        <v:shape id="Picture 1864586100" o:spid="_x0000_s1032" type="#_x0000_t75" alt="London's Violence Reduction Unit | London City Hall" style="position:absolute;left:0;text-align:left;margin-left:216.85pt;margin-top:7.55pt;width:87pt;height:28.25pt;z-index:-8;visibility:visible">
          <v:imagedata r:id="rId2" o:title="London's Violence Reduction Unit | London City Hall"/>
        </v:shape>
      </w:pict>
    </w:r>
    <w:r w:rsidR="00266B56" w:rsidRPr="00C86E24">
      <w:rPr>
        <w:rFonts w:ascii="Calibri" w:hAnsi="Calibri"/>
        <w:b/>
        <w:bCs/>
        <w:sz w:val="18"/>
        <w:szCs w:val="18"/>
      </w:rPr>
      <w:t>Tel:   020 7241 1646</w:t>
    </w:r>
    <w:r w:rsidR="00266B56">
      <w:rPr>
        <w:rFonts w:ascii="Calibri" w:hAnsi="Calibri"/>
        <w:b/>
        <w:bCs/>
        <w:sz w:val="18"/>
        <w:szCs w:val="18"/>
      </w:rPr>
      <w:t>: www.claudiajones.org</w:t>
    </w:r>
    <w:r w:rsidR="00266B56" w:rsidRPr="00C86E24">
      <w:rPr>
        <w:rFonts w:ascii="Calibri" w:hAnsi="Calibri"/>
        <w:b/>
        <w:bCs/>
        <w:sz w:val="18"/>
        <w:szCs w:val="18"/>
      </w:rPr>
      <w:t xml:space="preserve"> </w:t>
    </w:r>
    <w:hyperlink r:id="rId3" w:history="1">
      <w:r w:rsidR="00FF675C" w:rsidRPr="0029719A">
        <w:rPr>
          <w:rStyle w:val="Hyperlink"/>
          <w:rFonts w:ascii="Calibri" w:hAnsi="Calibri"/>
          <w:b/>
          <w:bCs/>
          <w:sz w:val="18"/>
          <w:szCs w:val="18"/>
        </w:rPr>
        <w:t>Email: mail@claudiajones.org</w:t>
      </w:r>
    </w:hyperlink>
    <w:r w:rsidR="00266B56" w:rsidRPr="00C86E24">
      <w:rPr>
        <w:rFonts w:ascii="Calibri" w:hAnsi="Calibri"/>
        <w:b/>
        <w:bCs/>
        <w:sz w:val="18"/>
        <w:szCs w:val="18"/>
      </w:rPr>
      <w:t xml:space="preserve"> : </w:t>
    </w:r>
    <w:r w:rsidR="00266B56" w:rsidRPr="00C86E24">
      <w:rPr>
        <w:rFonts w:ascii="Calibri" w:hAnsi="Calibri"/>
        <w:b/>
        <w:bCs/>
        <w:sz w:val="18"/>
        <w:szCs w:val="14"/>
      </w:rPr>
      <w:t>Charity No. 1078145</w:t>
    </w:r>
  </w:p>
  <w:p w14:paraId="06D9F7A3" w14:textId="14A2E601" w:rsidR="00266B56" w:rsidRDefault="00000000" w:rsidP="00266B56">
    <w:r>
      <w:rPr>
        <w:noProof/>
      </w:rPr>
      <w:pict w14:anchorId="149ABA0B">
        <v:shape id="Picture 988418130" o:spid="_x0000_s1030" type="#_x0000_t75" alt="News" style="position:absolute;margin-left:308.85pt;margin-top:3.3pt;width:69.6pt;height:13.85pt;z-index:-7;visibility:visible">
          <v:imagedata r:id="rId4" o:title="News"/>
        </v:shape>
      </w:pict>
    </w:r>
    <w:r>
      <w:rPr>
        <w:noProof/>
      </w:rPr>
      <w:pict w14:anchorId="715D27AE">
        <v:shape id="_x0000_s1038" type="#_x0000_t75" style="position:absolute;margin-left:110.1pt;margin-top:7.3pt;width:56.7pt;height:49.4pt;z-index:-3;mso-position-horizontal-relative:text;mso-position-vertical-relative:text;mso-width-relative:page;mso-height-relative:page">
          <v:imagedata r:id="rId5" o:title="Refuge lgo"/>
        </v:shape>
      </w:pict>
    </w:r>
    <w:r w:rsidR="00266B56">
      <w:fldChar w:fldCharType="begin"/>
    </w:r>
    <w:r w:rsidR="00266B56">
      <w:instrText xml:space="preserve"> INCLUDEPICTURE "https://cj-live-blob.azureedge.net/thumbnails/imkaan_logo_purple_1__2021_01_22_12_12_40_pm-695x130.png" \* MERGEFORMATINET </w:instrText>
    </w:r>
    <w:r w:rsidR="00266B56">
      <w:fldChar w:fldCharType="separate"/>
    </w:r>
    <w:r w:rsidR="00266B56">
      <w:fldChar w:fldCharType="begin"/>
    </w:r>
    <w:r w:rsidR="00266B56">
      <w:instrText xml:space="preserve"> INCLUDEPICTURE  "https://cj-live-blob.azureedge.net/thumbnails/imkaan_logo_purple_1__2021_01_22_12_12_40_pm-695x130.png" \* MERGEFORMATINET </w:instrText>
    </w:r>
    <w:r w:rsidR="00266B56">
      <w:fldChar w:fldCharType="separate"/>
    </w:r>
    <w:r w:rsidR="00266B56">
      <w:fldChar w:fldCharType="begin"/>
    </w:r>
    <w:r w:rsidR="00266B56">
      <w:instrText xml:space="preserve"> INCLUDEPICTURE  "https://cj-live-blob.azureedge.net/thumbnails/imkaan_logo_purple_1__2021_01_22_12_12_40_pm-695x130.png" \* MERGEFORMATINET </w:instrText>
    </w:r>
    <w:r w:rsidR="00266B56">
      <w:fldChar w:fldCharType="separate"/>
    </w:r>
    <w:r w:rsidR="00B55EC8">
      <w:fldChar w:fldCharType="begin"/>
    </w:r>
    <w:r w:rsidR="00B55EC8">
      <w:instrText xml:space="preserve"> INCLUDEPICTURE  "https://cj-live-blob.azureedge.net/thumbnails/imkaan_logo_purple_1__2021_01_22_12_12_40_pm-695x130.png" \* MERGEFORMATINET </w:instrText>
    </w:r>
    <w:r w:rsidR="00B55EC8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>
      <w:fldChar w:fldCharType="begin"/>
    </w:r>
    <w:r>
      <w:instrText xml:space="preserve"> INCLUDEPICTURE  "https://cj-live-blob.azureedge.net/thumbnails/imkaan_logo_purple_1__2021_01_22_12_12_40_pm-695x130.png" \* MERGEFORMATINET </w:instrText>
    </w:r>
    <w:r>
      <w:fldChar w:fldCharType="separate"/>
    </w:r>
    <w:r>
      <w:fldChar w:fldCharType="begin"/>
    </w:r>
    <w:r>
      <w:instrText xml:space="preserve"> INCLUDEPICTURE  "https://cj-live-blob.azureedge.net/thumbnails/imkaan_logo_purple_1__2021_01_22_12_12_40_pm-695x130.png" \* MERGEFORMATINET </w:instrText>
    </w:r>
    <w:r>
      <w:fldChar w:fldCharType="separate"/>
    </w:r>
    <w:r w:rsidR="001B1BCE">
      <w:pict w14:anchorId="455A669B">
        <v:shape id="_x0000_i1026" type="#_x0000_t75" alt="See the source image" style="width:86.15pt;height:12.9pt">
          <v:imagedata r:id="rId6" r:href="rId7"/>
        </v:shape>
      </w:pict>
    </w:r>
    <w:r>
      <w:fldChar w:fldCharType="end"/>
    </w:r>
    <w:r>
      <w:fldChar w:fldCharType="end"/>
    </w:r>
    <w:r w:rsidR="008E7FEF">
      <w:fldChar w:fldCharType="end"/>
    </w:r>
    <w:r w:rsidR="008E7FEF">
      <w:fldChar w:fldCharType="end"/>
    </w:r>
    <w:r w:rsidR="008E7FEF">
      <w:fldChar w:fldCharType="end"/>
    </w:r>
    <w:r w:rsidR="008E7FEF">
      <w:fldChar w:fldCharType="end"/>
    </w:r>
    <w:r w:rsidR="00B55EC8">
      <w:fldChar w:fldCharType="end"/>
    </w:r>
    <w:r w:rsidR="00266B56">
      <w:fldChar w:fldCharType="end"/>
    </w:r>
    <w:r w:rsidR="00266B56">
      <w:fldChar w:fldCharType="end"/>
    </w:r>
    <w:r w:rsidR="00266B56">
      <w:fldChar w:fldCharType="end"/>
    </w:r>
    <w:bookmarkEnd w:id="0"/>
    <w:r w:rsidR="00266B56">
      <w:t xml:space="preserve"> </w:t>
    </w:r>
  </w:p>
  <w:p w14:paraId="0726EE2B" w14:textId="4868D4B7" w:rsidR="00AC624E" w:rsidRDefault="00000000" w:rsidP="00AC624E">
    <w:pPr>
      <w:pStyle w:val="Footer"/>
    </w:pPr>
    <w:r>
      <w:rPr>
        <w:noProof/>
      </w:rPr>
      <w:pict w14:anchorId="2358139B">
        <v:shape id="_x0000_s1037" type="#_x0000_t75" style="position:absolute;margin-left:195.05pt;margin-top:8.8pt;width:55.5pt;height:35.6pt;z-index:-4;mso-position-horizontal-relative:text;mso-position-vertical-relative:text;mso-width-relative:page;mso-height-relative:page">
          <v:imagedata r:id="rId8" o:title="the london community foundation logo"/>
        </v:shape>
      </w:pict>
    </w:r>
  </w:p>
  <w:p w14:paraId="7BE83AB2" w14:textId="404DB33C" w:rsidR="00AC624E" w:rsidRPr="00AC624E" w:rsidRDefault="00000000" w:rsidP="00AC624E">
    <w:pPr>
      <w:pStyle w:val="Footer"/>
    </w:pPr>
    <w:r>
      <w:rPr>
        <w:noProof/>
      </w:rPr>
      <w:pict w14:anchorId="719262C6">
        <v:shape id="_x0000_s1042" type="#_x0000_t75" style="position:absolute;margin-left:382.45pt;margin-top:5.05pt;width:64.6pt;height:23.65pt;z-index:-1;mso-position-horizontal-relative:text;mso-position-vertical-relative:text;mso-width-relative:page;mso-height-relative:page">
          <v:imagedata r:id="rId9" o:title="Hackney Giving"/>
        </v:shape>
      </w:pict>
    </w:r>
    <w:r>
      <w:rPr>
        <w:noProof/>
        <w:sz w:val="24"/>
        <w:szCs w:val="24"/>
        <w:lang w:val="en-GB" w:eastAsia="en-US"/>
      </w:rPr>
      <w:pict w14:anchorId="233A7094">
        <v:shape id="Picture 5" o:spid="_x0000_s1028" type="#_x0000_t75" alt="A green and black text&#10;&#10;Description automatically generated" style="position:absolute;margin-left:276.55pt;margin-top:2.8pt;width:88pt;height:27.65pt;z-index:-5;visibility:visible">
          <v:imagedata r:id="rId10" o:title="A green and black text&#10;&#10;Description automatically generated"/>
        </v:shape>
      </w:pict>
    </w:r>
    <w:r>
      <w:rPr>
        <w:noProof/>
      </w:rPr>
      <w:pict w14:anchorId="3183AAC1">
        <v:shape id="Picture 4" o:spid="_x0000_s1026" type="#_x0000_t75" alt="Home - Women's Aid" style="position:absolute;margin-left:3.5pt;margin-top:1.6pt;width:78.5pt;height:23.65pt;z-index:-6;visibility:visible">
          <v:imagedata r:id="rId11" o:title="Home - Women's Aid"/>
        </v:shape>
      </w:pict>
    </w:r>
  </w:p>
  <w:p w14:paraId="4512A8CF" w14:textId="290502EB" w:rsidR="005A4D75" w:rsidRPr="00266B56" w:rsidRDefault="005A4D75" w:rsidP="00266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0A44" w14:textId="77777777" w:rsidR="00FE15CB" w:rsidRDefault="00FE1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8C4EB" w14:textId="77777777" w:rsidR="00C70CBB" w:rsidRDefault="00C70CBB">
      <w:r>
        <w:separator/>
      </w:r>
    </w:p>
  </w:footnote>
  <w:footnote w:type="continuationSeparator" w:id="0">
    <w:p w14:paraId="50DDC97E" w14:textId="77777777" w:rsidR="00C70CBB" w:rsidRDefault="00C7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23BB" w14:textId="77777777" w:rsidR="00FE15CB" w:rsidRDefault="00FE1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59E36" w14:textId="77777777" w:rsidR="00516F06" w:rsidRDefault="001B1BCE" w:rsidP="00757D69">
    <w:pPr>
      <w:pStyle w:val="Header"/>
      <w:ind w:right="-897"/>
      <w:jc w:val="right"/>
    </w:pPr>
    <w:r>
      <w:rPr>
        <w:noProof/>
      </w:rPr>
      <w:pict w14:anchorId="5FD68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217.65pt;height:81.1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A98F" w14:textId="77777777" w:rsidR="00FE15CB" w:rsidRDefault="00FE1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A42"/>
    <w:multiLevelType w:val="hybridMultilevel"/>
    <w:tmpl w:val="8F4E2012"/>
    <w:lvl w:ilvl="0" w:tplc="4CF840A0">
      <w:numFmt w:val="bullet"/>
      <w:lvlText w:val="-"/>
      <w:lvlJc w:val="left"/>
      <w:pPr>
        <w:ind w:left="1800" w:hanging="360"/>
      </w:pPr>
      <w:rPr>
        <w:rFonts w:ascii="Calibri" w:eastAsia="Apto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B11A5"/>
    <w:multiLevelType w:val="hybridMultilevel"/>
    <w:tmpl w:val="24D2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6FE2"/>
    <w:multiLevelType w:val="hybridMultilevel"/>
    <w:tmpl w:val="18C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046C"/>
    <w:multiLevelType w:val="hybridMultilevel"/>
    <w:tmpl w:val="8E66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0A75"/>
    <w:multiLevelType w:val="hybridMultilevel"/>
    <w:tmpl w:val="B94A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202C"/>
    <w:multiLevelType w:val="hybridMultilevel"/>
    <w:tmpl w:val="F4B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21DA"/>
    <w:multiLevelType w:val="hybridMultilevel"/>
    <w:tmpl w:val="B6988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B7766"/>
    <w:multiLevelType w:val="hybridMultilevel"/>
    <w:tmpl w:val="B34CDA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90780"/>
    <w:multiLevelType w:val="singleLevel"/>
    <w:tmpl w:val="B040217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3EE16FDF"/>
    <w:multiLevelType w:val="hybridMultilevel"/>
    <w:tmpl w:val="1C1A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64A41"/>
    <w:multiLevelType w:val="hybridMultilevel"/>
    <w:tmpl w:val="D1F40130"/>
    <w:lvl w:ilvl="0" w:tplc="0EF88B0E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66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23C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CF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4C7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06D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C83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C71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2B2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90352E"/>
    <w:multiLevelType w:val="hybridMultilevel"/>
    <w:tmpl w:val="B2EECC60"/>
    <w:lvl w:ilvl="0" w:tplc="19B24948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4D3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2B9E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8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8D0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49A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5B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2D93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482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7D67C5"/>
    <w:multiLevelType w:val="hybridMultilevel"/>
    <w:tmpl w:val="A1D4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143454">
    <w:abstractNumId w:val="8"/>
  </w:num>
  <w:num w:numId="2" w16cid:durableId="1472409038">
    <w:abstractNumId w:val="3"/>
  </w:num>
  <w:num w:numId="3" w16cid:durableId="1768503637">
    <w:abstractNumId w:val="1"/>
  </w:num>
  <w:num w:numId="4" w16cid:durableId="714541916">
    <w:abstractNumId w:val="4"/>
  </w:num>
  <w:num w:numId="5" w16cid:durableId="1845896369">
    <w:abstractNumId w:val="5"/>
  </w:num>
  <w:num w:numId="6" w16cid:durableId="1637761877">
    <w:abstractNumId w:val="12"/>
  </w:num>
  <w:num w:numId="7" w16cid:durableId="1334147062">
    <w:abstractNumId w:val="7"/>
  </w:num>
  <w:num w:numId="8" w16cid:durableId="1958367012">
    <w:abstractNumId w:val="2"/>
  </w:num>
  <w:num w:numId="9" w16cid:durableId="317850869">
    <w:abstractNumId w:val="10"/>
  </w:num>
  <w:num w:numId="10" w16cid:durableId="1964771129">
    <w:abstractNumId w:val="11"/>
  </w:num>
  <w:num w:numId="11" w16cid:durableId="1214389971">
    <w:abstractNumId w:val="6"/>
  </w:num>
  <w:num w:numId="12" w16cid:durableId="1653832967">
    <w:abstractNumId w:val="9"/>
  </w:num>
  <w:num w:numId="13" w16cid:durableId="173481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4F1"/>
    <w:rsid w:val="000141D4"/>
    <w:rsid w:val="0001664A"/>
    <w:rsid w:val="00016665"/>
    <w:rsid w:val="00017375"/>
    <w:rsid w:val="00023644"/>
    <w:rsid w:val="000333F0"/>
    <w:rsid w:val="00042BE9"/>
    <w:rsid w:val="0005010C"/>
    <w:rsid w:val="00063A00"/>
    <w:rsid w:val="00063B4D"/>
    <w:rsid w:val="000654C2"/>
    <w:rsid w:val="00065DDB"/>
    <w:rsid w:val="00072A35"/>
    <w:rsid w:val="000770D3"/>
    <w:rsid w:val="00082B00"/>
    <w:rsid w:val="000854F1"/>
    <w:rsid w:val="00092A1E"/>
    <w:rsid w:val="00097D43"/>
    <w:rsid w:val="000A1369"/>
    <w:rsid w:val="000A728E"/>
    <w:rsid w:val="000A7D93"/>
    <w:rsid w:val="000D091A"/>
    <w:rsid w:val="001068D0"/>
    <w:rsid w:val="00127E5C"/>
    <w:rsid w:val="0013088A"/>
    <w:rsid w:val="001402B8"/>
    <w:rsid w:val="00142849"/>
    <w:rsid w:val="00151407"/>
    <w:rsid w:val="001537CA"/>
    <w:rsid w:val="0016346C"/>
    <w:rsid w:val="00171C92"/>
    <w:rsid w:val="00171EEF"/>
    <w:rsid w:val="00187FA2"/>
    <w:rsid w:val="001B0507"/>
    <w:rsid w:val="001B1BCE"/>
    <w:rsid w:val="001B77E4"/>
    <w:rsid w:val="001C3790"/>
    <w:rsid w:val="001D1FD6"/>
    <w:rsid w:val="001D5FB3"/>
    <w:rsid w:val="001D7BE9"/>
    <w:rsid w:val="001F7BAC"/>
    <w:rsid w:val="00222D2B"/>
    <w:rsid w:val="002335D2"/>
    <w:rsid w:val="00244836"/>
    <w:rsid w:val="00247C78"/>
    <w:rsid w:val="002558E6"/>
    <w:rsid w:val="0026066D"/>
    <w:rsid w:val="00266B56"/>
    <w:rsid w:val="00280BEA"/>
    <w:rsid w:val="002A54F1"/>
    <w:rsid w:val="002A5D84"/>
    <w:rsid w:val="002B74E9"/>
    <w:rsid w:val="002B7E96"/>
    <w:rsid w:val="002E2393"/>
    <w:rsid w:val="003019FF"/>
    <w:rsid w:val="00302FAA"/>
    <w:rsid w:val="003165C7"/>
    <w:rsid w:val="00316C19"/>
    <w:rsid w:val="0033093B"/>
    <w:rsid w:val="00365B78"/>
    <w:rsid w:val="00366650"/>
    <w:rsid w:val="00366A3C"/>
    <w:rsid w:val="00367C92"/>
    <w:rsid w:val="0037044F"/>
    <w:rsid w:val="00384DFD"/>
    <w:rsid w:val="00391600"/>
    <w:rsid w:val="003A313D"/>
    <w:rsid w:val="003A471C"/>
    <w:rsid w:val="003A5D93"/>
    <w:rsid w:val="003B1E56"/>
    <w:rsid w:val="003B48D2"/>
    <w:rsid w:val="003D4843"/>
    <w:rsid w:val="003E0829"/>
    <w:rsid w:val="003E53C8"/>
    <w:rsid w:val="00406B46"/>
    <w:rsid w:val="00410C03"/>
    <w:rsid w:val="00413C17"/>
    <w:rsid w:val="004214AC"/>
    <w:rsid w:val="004258EB"/>
    <w:rsid w:val="004326A5"/>
    <w:rsid w:val="00432EAA"/>
    <w:rsid w:val="00443CF9"/>
    <w:rsid w:val="00470656"/>
    <w:rsid w:val="00483796"/>
    <w:rsid w:val="004D2E98"/>
    <w:rsid w:val="004E1025"/>
    <w:rsid w:val="004E3FB6"/>
    <w:rsid w:val="004F0712"/>
    <w:rsid w:val="00503BBF"/>
    <w:rsid w:val="00510313"/>
    <w:rsid w:val="0051139B"/>
    <w:rsid w:val="00516F06"/>
    <w:rsid w:val="00531462"/>
    <w:rsid w:val="00546520"/>
    <w:rsid w:val="00546868"/>
    <w:rsid w:val="00547E3B"/>
    <w:rsid w:val="005717DC"/>
    <w:rsid w:val="005800A5"/>
    <w:rsid w:val="005865E1"/>
    <w:rsid w:val="005958F3"/>
    <w:rsid w:val="005A2D74"/>
    <w:rsid w:val="005A4D75"/>
    <w:rsid w:val="005D42C5"/>
    <w:rsid w:val="00601DFA"/>
    <w:rsid w:val="006231F1"/>
    <w:rsid w:val="00644D6F"/>
    <w:rsid w:val="0065327C"/>
    <w:rsid w:val="0069700C"/>
    <w:rsid w:val="00697957"/>
    <w:rsid w:val="006C090E"/>
    <w:rsid w:val="006C5EEB"/>
    <w:rsid w:val="006C7C85"/>
    <w:rsid w:val="006D0F9A"/>
    <w:rsid w:val="006D15FA"/>
    <w:rsid w:val="006D44B4"/>
    <w:rsid w:val="006D4CBC"/>
    <w:rsid w:val="006E31E8"/>
    <w:rsid w:val="006E74EF"/>
    <w:rsid w:val="006F388F"/>
    <w:rsid w:val="006F5E2C"/>
    <w:rsid w:val="00710E7A"/>
    <w:rsid w:val="00712ECC"/>
    <w:rsid w:val="007222C6"/>
    <w:rsid w:val="00725ED7"/>
    <w:rsid w:val="00730FDC"/>
    <w:rsid w:val="007326A1"/>
    <w:rsid w:val="007439EF"/>
    <w:rsid w:val="00744329"/>
    <w:rsid w:val="00747E33"/>
    <w:rsid w:val="007501DA"/>
    <w:rsid w:val="00750966"/>
    <w:rsid w:val="00757D69"/>
    <w:rsid w:val="0077660F"/>
    <w:rsid w:val="0079014C"/>
    <w:rsid w:val="00791809"/>
    <w:rsid w:val="007B7A6C"/>
    <w:rsid w:val="007F1F57"/>
    <w:rsid w:val="00806404"/>
    <w:rsid w:val="00807D53"/>
    <w:rsid w:val="00810953"/>
    <w:rsid w:val="008161E4"/>
    <w:rsid w:val="00842752"/>
    <w:rsid w:val="00846C89"/>
    <w:rsid w:val="008510B3"/>
    <w:rsid w:val="00854200"/>
    <w:rsid w:val="00854970"/>
    <w:rsid w:val="00855E3B"/>
    <w:rsid w:val="0086479B"/>
    <w:rsid w:val="00865DC3"/>
    <w:rsid w:val="008763B0"/>
    <w:rsid w:val="008A62EF"/>
    <w:rsid w:val="008C25B8"/>
    <w:rsid w:val="008C4007"/>
    <w:rsid w:val="008C7B10"/>
    <w:rsid w:val="008D1D3D"/>
    <w:rsid w:val="008E27B8"/>
    <w:rsid w:val="008E7FEF"/>
    <w:rsid w:val="008F1412"/>
    <w:rsid w:val="008F522C"/>
    <w:rsid w:val="009136EA"/>
    <w:rsid w:val="009173CC"/>
    <w:rsid w:val="00927FED"/>
    <w:rsid w:val="009457A8"/>
    <w:rsid w:val="009473E3"/>
    <w:rsid w:val="0095343C"/>
    <w:rsid w:val="0097190E"/>
    <w:rsid w:val="00976949"/>
    <w:rsid w:val="00981062"/>
    <w:rsid w:val="00981DFD"/>
    <w:rsid w:val="009848CD"/>
    <w:rsid w:val="009922F4"/>
    <w:rsid w:val="00995BDC"/>
    <w:rsid w:val="009A7E9C"/>
    <w:rsid w:val="009D171F"/>
    <w:rsid w:val="009D646D"/>
    <w:rsid w:val="00A13C6B"/>
    <w:rsid w:val="00A15A14"/>
    <w:rsid w:val="00A47DE3"/>
    <w:rsid w:val="00A77E44"/>
    <w:rsid w:val="00A85CD0"/>
    <w:rsid w:val="00A97466"/>
    <w:rsid w:val="00AA0C3A"/>
    <w:rsid w:val="00AA14CC"/>
    <w:rsid w:val="00AA4645"/>
    <w:rsid w:val="00AC5A59"/>
    <w:rsid w:val="00AC624E"/>
    <w:rsid w:val="00AD4EF2"/>
    <w:rsid w:val="00AD739D"/>
    <w:rsid w:val="00AF3948"/>
    <w:rsid w:val="00B218C9"/>
    <w:rsid w:val="00B26F43"/>
    <w:rsid w:val="00B36BB3"/>
    <w:rsid w:val="00B47A27"/>
    <w:rsid w:val="00B55EC8"/>
    <w:rsid w:val="00B91E71"/>
    <w:rsid w:val="00B933CC"/>
    <w:rsid w:val="00BB3281"/>
    <w:rsid w:val="00BC7017"/>
    <w:rsid w:val="00C0253E"/>
    <w:rsid w:val="00C063BD"/>
    <w:rsid w:val="00C1395A"/>
    <w:rsid w:val="00C144CE"/>
    <w:rsid w:val="00C15F81"/>
    <w:rsid w:val="00C232B9"/>
    <w:rsid w:val="00C626F7"/>
    <w:rsid w:val="00C648E7"/>
    <w:rsid w:val="00C67D53"/>
    <w:rsid w:val="00C70CBB"/>
    <w:rsid w:val="00C7709D"/>
    <w:rsid w:val="00C86E24"/>
    <w:rsid w:val="00C90AAA"/>
    <w:rsid w:val="00C96D69"/>
    <w:rsid w:val="00CA0B6C"/>
    <w:rsid w:val="00CA4F41"/>
    <w:rsid w:val="00CB1004"/>
    <w:rsid w:val="00CE0C21"/>
    <w:rsid w:val="00CE38D1"/>
    <w:rsid w:val="00D04960"/>
    <w:rsid w:val="00D22902"/>
    <w:rsid w:val="00D3599A"/>
    <w:rsid w:val="00D579B1"/>
    <w:rsid w:val="00D6389F"/>
    <w:rsid w:val="00D7208E"/>
    <w:rsid w:val="00D73F25"/>
    <w:rsid w:val="00D8346E"/>
    <w:rsid w:val="00D85FDE"/>
    <w:rsid w:val="00D873C8"/>
    <w:rsid w:val="00D9244A"/>
    <w:rsid w:val="00D92D65"/>
    <w:rsid w:val="00D931A3"/>
    <w:rsid w:val="00D957DA"/>
    <w:rsid w:val="00D9780C"/>
    <w:rsid w:val="00DA3475"/>
    <w:rsid w:val="00DB37A4"/>
    <w:rsid w:val="00DB3E36"/>
    <w:rsid w:val="00DC4907"/>
    <w:rsid w:val="00DD788A"/>
    <w:rsid w:val="00DE3EDC"/>
    <w:rsid w:val="00E03FB6"/>
    <w:rsid w:val="00E63D57"/>
    <w:rsid w:val="00E64816"/>
    <w:rsid w:val="00E7721C"/>
    <w:rsid w:val="00E773FE"/>
    <w:rsid w:val="00E91D5A"/>
    <w:rsid w:val="00E9359C"/>
    <w:rsid w:val="00E96CE4"/>
    <w:rsid w:val="00EB58DC"/>
    <w:rsid w:val="00EC04A5"/>
    <w:rsid w:val="00EC147D"/>
    <w:rsid w:val="00EC1E25"/>
    <w:rsid w:val="00ED490D"/>
    <w:rsid w:val="00EE6201"/>
    <w:rsid w:val="00F431B2"/>
    <w:rsid w:val="00F441FC"/>
    <w:rsid w:val="00F478B3"/>
    <w:rsid w:val="00F53B97"/>
    <w:rsid w:val="00F53BB2"/>
    <w:rsid w:val="00F547DE"/>
    <w:rsid w:val="00F770EF"/>
    <w:rsid w:val="00F84432"/>
    <w:rsid w:val="00F91195"/>
    <w:rsid w:val="00F96B8E"/>
    <w:rsid w:val="00FB269E"/>
    <w:rsid w:val="00FE15CB"/>
    <w:rsid w:val="00FE2711"/>
    <w:rsid w:val="00FF63D5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36192"/>
  <w15:chartTrackingRefBased/>
  <w15:docId w15:val="{0A2DCCD0-9D18-4643-B1ED-CCB996F8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B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E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139B"/>
    <w:pPr>
      <w:tabs>
        <w:tab w:val="center" w:pos="4320"/>
        <w:tab w:val="right" w:pos="8640"/>
      </w:tabs>
    </w:pPr>
    <w:rPr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rsid w:val="0051139B"/>
    <w:pPr>
      <w:tabs>
        <w:tab w:val="center" w:pos="4320"/>
        <w:tab w:val="right" w:pos="8640"/>
      </w:tabs>
    </w:pPr>
    <w:rPr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5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71E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5A4D75"/>
    <w:rPr>
      <w:lang w:val="en-US"/>
    </w:rPr>
  </w:style>
  <w:style w:type="paragraph" w:styleId="BalloonText">
    <w:name w:val="Balloon Text"/>
    <w:basedOn w:val="Normal"/>
    <w:link w:val="BalloonTextChar"/>
    <w:rsid w:val="005A4D75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5A4D75"/>
    <w:rPr>
      <w:rFonts w:ascii="Tahoma" w:hAnsi="Tahoma" w:cs="Tahoma"/>
      <w:sz w:val="16"/>
      <w:szCs w:val="16"/>
    </w:rPr>
  </w:style>
  <w:style w:type="character" w:styleId="Hyperlink">
    <w:name w:val="Hyperlink"/>
    <w:rsid w:val="008C25B8"/>
    <w:rPr>
      <w:color w:val="0000FF"/>
      <w:u w:val="single"/>
    </w:rPr>
  </w:style>
  <w:style w:type="character" w:customStyle="1" w:styleId="HeaderChar">
    <w:name w:val="Header Char"/>
    <w:link w:val="Header"/>
    <w:rsid w:val="00546520"/>
    <w:rPr>
      <w:lang w:val="en-US"/>
    </w:rPr>
  </w:style>
  <w:style w:type="paragraph" w:styleId="ListBullet">
    <w:name w:val="List Bullet"/>
    <w:basedOn w:val="Normal"/>
    <w:rsid w:val="00546520"/>
    <w:pPr>
      <w:numPr>
        <w:numId w:val="1"/>
      </w:numPr>
      <w:spacing w:before="120" w:after="60"/>
    </w:pPr>
    <w:rPr>
      <w:rFonts w:ascii="Arial" w:hAnsi="Aria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546520"/>
    <w:pPr>
      <w:spacing w:before="60" w:after="24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rsid w:val="00546520"/>
    <w:rPr>
      <w:rFonts w:ascii="Arial" w:hAnsi="Arial"/>
      <w:b/>
      <w:kern w:val="28"/>
      <w:sz w:val="32"/>
      <w:lang w:eastAsia="en-US"/>
    </w:rPr>
  </w:style>
  <w:style w:type="paragraph" w:customStyle="1" w:styleId="Sub-Heading">
    <w:name w:val="Sub-Heading"/>
    <w:basedOn w:val="Normal"/>
    <w:next w:val="Normal"/>
    <w:rsid w:val="00546520"/>
    <w:pPr>
      <w:spacing w:before="60" w:after="60"/>
    </w:pPr>
    <w:rPr>
      <w:rFonts w:ascii="Arial" w:hAnsi="Arial"/>
      <w:b/>
      <w:sz w:val="22"/>
      <w:szCs w:val="20"/>
    </w:rPr>
  </w:style>
  <w:style w:type="character" w:styleId="UnresolvedMention">
    <w:name w:val="Unresolved Mention"/>
    <w:uiPriority w:val="99"/>
    <w:semiHidden/>
    <w:unhideWhenUsed/>
    <w:rsid w:val="00C86E24"/>
    <w:rPr>
      <w:color w:val="605E5C"/>
      <w:shd w:val="clear" w:color="auto" w:fill="E1DFDD"/>
    </w:rPr>
  </w:style>
  <w:style w:type="paragraph" w:customStyle="1" w:styleId="Default">
    <w:name w:val="Default"/>
    <w:rsid w:val="00D3599A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706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91D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C063BD"/>
    <w:pPr>
      <w:suppressAutoHyphens/>
      <w:autoSpaceDN w:val="0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0">
    <w:name w:val="TableGrid"/>
    <w:rsid w:val="00F770EF"/>
    <w:rPr>
      <w:rFonts w:ascii="Aptos" w:hAnsi="Aptos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rsid w:val="00FF675C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claudiajone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mailto:Email:%20mail@claudiajones.org" TargetMode="External"/><Relationship Id="rId7" Type="http://schemas.openxmlformats.org/officeDocument/2006/relationships/image" Target="https://cj-live-blob.azureedge.net/thumbnails/imkaan_logo_purple_1__2021_01_22_12_12_40_pm-695x130.pn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2\Documents\CJO%20Letterhead%20Offi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BDC8256511E42ADCEF4C087248C4E" ma:contentTypeVersion="17" ma:contentTypeDescription="Create a new document." ma:contentTypeScope="" ma:versionID="64f4be85309bea824c8923047847af04">
  <xsd:schema xmlns:xsd="http://www.w3.org/2001/XMLSchema" xmlns:xs="http://www.w3.org/2001/XMLSchema" xmlns:p="http://schemas.microsoft.com/office/2006/metadata/properties" xmlns:ns1="http://schemas.microsoft.com/sharepoint/v3" xmlns:ns2="eb2f6435-095c-482d-8cf7-78bfa4c3a561" xmlns:ns3="4a45e03d-af9e-492b-be1f-d77d8f6e3f38" xmlns:ns4="8ecd9e14-048c-4880-9dbe-dec41d40951f" targetNamespace="http://schemas.microsoft.com/office/2006/metadata/properties" ma:root="true" ma:fieldsID="fec225363fd6894ee4da534f60b88bd6" ns1:_="" ns2:_="" ns3:_="" ns4:_="">
    <xsd:import namespace="http://schemas.microsoft.com/sharepoint/v3"/>
    <xsd:import namespace="eb2f6435-095c-482d-8cf7-78bfa4c3a561"/>
    <xsd:import namespace="4a45e03d-af9e-492b-be1f-d77d8f6e3f38"/>
    <xsd:import namespace="8ecd9e14-048c-4880-9dbe-dec41d40951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6435-095c-482d-8cf7-78bfa4c3a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aac7dcd-7680-488c-9c2b-6f63f3451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5e03d-af9e-492b-be1f-d77d8f6e3f3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9e14-048c-4880-9dbe-dec41d40951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b912379-d5a1-45fc-a864-6784f580b1f9}" ma:internalName="TaxCatchAll" ma:showField="CatchAllData" ma:web="8ecd9e14-048c-4880-9dbe-dec41d40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9e14-048c-4880-9dbe-dec41d40951f"/>
    <lcf76f155ced4ddcb4097134ff3c332f xmlns="eb2f6435-095c-482d-8cf7-78bfa4c3a561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BE359B-3B17-4744-8A79-C98FD9CEF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2f6435-095c-482d-8cf7-78bfa4c3a561"/>
    <ds:schemaRef ds:uri="4a45e03d-af9e-492b-be1f-d77d8f6e3f38"/>
    <ds:schemaRef ds:uri="8ecd9e14-048c-4880-9dbe-dec41d40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5AA37-42AF-44FC-B079-112B7E6B96D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F2C419-524C-4863-9B16-3BE5B6D9A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422B8-57E0-4B07-BF7E-96873ED38373}">
  <ds:schemaRefs>
    <ds:schemaRef ds:uri="http://schemas.microsoft.com/office/2006/metadata/properties"/>
    <ds:schemaRef ds:uri="http://schemas.microsoft.com/office/infopath/2007/PartnerControls"/>
    <ds:schemaRef ds:uri="8ecd9e14-048c-4880-9dbe-dec41d40951f"/>
    <ds:schemaRef ds:uri="eb2f6435-095c-482d-8cf7-78bfa4c3a56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CJO Letterhead Offical</Template>
  <TotalTime>1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Claudia Jones Organisation</Company>
  <LinksUpToDate>false</LinksUpToDate>
  <CharactersWithSpaces>3401</CharactersWithSpaces>
  <SharedDoc>false</SharedDoc>
  <HLinks>
    <vt:vector size="6" baseType="variant">
      <vt:variant>
        <vt:i4>5177441</vt:i4>
      </vt:variant>
      <vt:variant>
        <vt:i4>0</vt:i4>
      </vt:variant>
      <vt:variant>
        <vt:i4>0</vt:i4>
      </vt:variant>
      <vt:variant>
        <vt:i4>5</vt:i4>
      </vt:variant>
      <vt:variant>
        <vt:lpwstr>mailto:Email:%20info@claudiajones.org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computer2</dc:creator>
  <cp:keywords/>
  <cp:lastModifiedBy>Daniel Jones</cp:lastModifiedBy>
  <cp:revision>3</cp:revision>
  <cp:lastPrinted>2022-07-19T13:52:00Z</cp:lastPrinted>
  <dcterms:created xsi:type="dcterms:W3CDTF">2024-06-25T14:03:00Z</dcterms:created>
  <dcterms:modified xsi:type="dcterms:W3CDTF">2024-07-02T12:19:00Z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Claudia Phillips;Katy Marshall</vt:lpwstr>
  </property>
  <property fmtid="{D5CDD505-2E9C-101B-9397-08002B2CF9AE}" pid="3" name="SharedWithUsers">
    <vt:lpwstr>32;#Claudia Phillips;#11;#Katy Marshall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Sherdra Chitolie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Operations Manager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0x010100E991556A5D0E0641AEA47DE0CE73A2F5</vt:lpwstr>
  </property>
  <property fmtid="{D5CDD505-2E9C-101B-9397-08002B2CF9AE}" pid="12" name="TriggerFlowInfo">
    <vt:lpwstr/>
  </property>
</Properties>
</file>