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E8F7" w14:textId="77777777" w:rsidR="00C82E02" w:rsidRDefault="00C82E02" w:rsidP="00C82E02">
      <w:pPr>
        <w:tabs>
          <w:tab w:val="left" w:pos="6480"/>
        </w:tabs>
        <w:rPr>
          <w:b/>
          <w:sz w:val="22"/>
          <w:szCs w:val="22"/>
        </w:rPr>
      </w:pPr>
    </w:p>
    <w:p w14:paraId="09730880" w14:textId="77777777" w:rsidR="00C82E02" w:rsidRDefault="00C82E02" w:rsidP="00C82E02">
      <w:pPr>
        <w:tabs>
          <w:tab w:val="left" w:pos="6480"/>
        </w:tabs>
        <w:rPr>
          <w:b/>
          <w:sz w:val="22"/>
          <w:szCs w:val="22"/>
        </w:rPr>
      </w:pPr>
    </w:p>
    <w:p w14:paraId="1D19D5E4" w14:textId="77777777" w:rsidR="00C82E02" w:rsidRDefault="00C82E02" w:rsidP="00C82E02">
      <w:pPr>
        <w:pStyle w:val="Heading1"/>
        <w:jc w:val="center"/>
      </w:pPr>
      <w:r>
        <w:t>VOLUNTEER APPLICATION FORM</w:t>
      </w:r>
    </w:p>
    <w:p w14:paraId="032F58EF" w14:textId="77777777" w:rsidR="00C82E02" w:rsidRDefault="00C82E02" w:rsidP="00C82E02">
      <w:pPr>
        <w:tabs>
          <w:tab w:val="left" w:pos="6480"/>
        </w:tabs>
        <w:rPr>
          <w:b/>
          <w:sz w:val="22"/>
          <w:szCs w:val="22"/>
        </w:rPr>
      </w:pPr>
      <w:r w:rsidRPr="005A5358">
        <w:rPr>
          <w:b/>
          <w:sz w:val="22"/>
          <w:szCs w:val="22"/>
        </w:rPr>
        <w:t>Any information given on this form is confidential and covered by the Data Protection Act 1998</w:t>
      </w:r>
    </w:p>
    <w:p w14:paraId="4A7378C7" w14:textId="77777777" w:rsidR="00C82E02" w:rsidRPr="005A5358" w:rsidRDefault="00C82E02" w:rsidP="00C82E02">
      <w:pPr>
        <w:tabs>
          <w:tab w:val="left" w:pos="6480"/>
        </w:tabs>
        <w:rPr>
          <w:b/>
          <w:sz w:val="22"/>
          <w:szCs w:val="22"/>
        </w:rPr>
      </w:pPr>
    </w:p>
    <w:p w14:paraId="4AED4DBA" w14:textId="77777777" w:rsidR="00C82E02" w:rsidRPr="005A5358" w:rsidRDefault="00C82E02" w:rsidP="00C8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rPr>
          <w:b/>
        </w:rPr>
      </w:pPr>
      <w:r>
        <w:rPr>
          <w:b/>
        </w:rPr>
        <w:t>Closing Date</w:t>
      </w:r>
      <w:r w:rsidRPr="005A5358">
        <w:rPr>
          <w:b/>
        </w:rPr>
        <w:t>:</w:t>
      </w: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486"/>
        <w:gridCol w:w="4090"/>
        <w:gridCol w:w="470"/>
      </w:tblGrid>
      <w:tr w:rsidR="00C82E02" w:rsidRPr="005A5358" w14:paraId="4EA936A7" w14:textId="77777777" w:rsidTr="00573AE8">
        <w:tc>
          <w:tcPr>
            <w:tcW w:w="5376" w:type="dxa"/>
            <w:gridSpan w:val="2"/>
          </w:tcPr>
          <w:p w14:paraId="0CCBA47A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 w:rsidRPr="005A5358">
              <w:rPr>
                <w:sz w:val="26"/>
                <w:szCs w:val="26"/>
              </w:rPr>
              <w:t>Name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378" w:type="dxa"/>
            <w:gridSpan w:val="2"/>
          </w:tcPr>
          <w:p w14:paraId="7B718FDE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 w:rsidRPr="005A5358">
              <w:rPr>
                <w:sz w:val="26"/>
                <w:szCs w:val="26"/>
              </w:rPr>
              <w:t>Preferred Title   Mr/Mrs/</w:t>
            </w:r>
            <w:r w:rsidRPr="00BE65A3">
              <w:rPr>
                <w:sz w:val="26"/>
                <w:szCs w:val="26"/>
              </w:rPr>
              <w:t>Miss/</w:t>
            </w:r>
            <w:r w:rsidRPr="005A5358">
              <w:rPr>
                <w:sz w:val="26"/>
                <w:szCs w:val="26"/>
              </w:rPr>
              <w:t>Ms</w:t>
            </w:r>
          </w:p>
        </w:tc>
      </w:tr>
      <w:tr w:rsidR="00C82E02" w:rsidRPr="005A5358" w14:paraId="5F7277F9" w14:textId="77777777" w:rsidTr="00573AE8">
        <w:tc>
          <w:tcPr>
            <w:tcW w:w="5376" w:type="dxa"/>
            <w:gridSpan w:val="2"/>
          </w:tcPr>
          <w:p w14:paraId="4CA27A03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proofErr w:type="gramStart"/>
            <w:r>
              <w:rPr>
                <w:sz w:val="26"/>
                <w:szCs w:val="26"/>
              </w:rPr>
              <w:t>O.B</w:t>
            </w:r>
            <w:proofErr w:type="gramEnd"/>
          </w:p>
        </w:tc>
        <w:tc>
          <w:tcPr>
            <w:tcW w:w="5378" w:type="dxa"/>
            <w:gridSpan w:val="2"/>
          </w:tcPr>
          <w:p w14:paraId="102F9AA9" w14:textId="77777777" w:rsidR="00C82E02" w:rsidRPr="005A5358" w:rsidRDefault="00C82E02" w:rsidP="00573AE8">
            <w:pPr>
              <w:tabs>
                <w:tab w:val="left" w:pos="6480"/>
              </w:tabs>
              <w:rPr>
                <w:sz w:val="26"/>
                <w:szCs w:val="26"/>
              </w:rPr>
            </w:pPr>
            <w:r w:rsidRPr="005A5358">
              <w:rPr>
                <w:sz w:val="26"/>
                <w:szCs w:val="26"/>
              </w:rPr>
              <w:t>Tel. No.</w:t>
            </w:r>
            <w:r>
              <w:t xml:space="preserve"> </w:t>
            </w:r>
          </w:p>
          <w:p w14:paraId="0D4D0982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43A224AF" w14:textId="77777777" w:rsidTr="00573AE8">
        <w:tc>
          <w:tcPr>
            <w:tcW w:w="10754" w:type="dxa"/>
            <w:gridSpan w:val="4"/>
          </w:tcPr>
          <w:p w14:paraId="45716AB1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 w:rsidRPr="005A5358">
              <w:rPr>
                <w:sz w:val="26"/>
                <w:szCs w:val="26"/>
              </w:rPr>
              <w:t>Address:</w:t>
            </w:r>
            <w:r>
              <w:rPr>
                <w:sz w:val="26"/>
                <w:szCs w:val="26"/>
              </w:rPr>
              <w:t xml:space="preserve"> </w:t>
            </w:r>
          </w:p>
          <w:p w14:paraId="2B16DCF9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  <w:p w14:paraId="2727F9AD" w14:textId="77777777" w:rsidR="00C82E02" w:rsidRPr="005A5358" w:rsidRDefault="00C82E02" w:rsidP="00573AE8">
            <w:pPr>
              <w:tabs>
                <w:tab w:val="left" w:pos="6061"/>
              </w:tabs>
              <w:spacing w:line="360" w:lineRule="auto"/>
              <w:rPr>
                <w:sz w:val="26"/>
                <w:szCs w:val="26"/>
              </w:rPr>
            </w:pPr>
            <w:r w:rsidRPr="005A5358">
              <w:rPr>
                <w:sz w:val="26"/>
                <w:szCs w:val="26"/>
              </w:rPr>
              <w:t>E-Mail: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82E02" w:rsidRPr="005A5358" w14:paraId="78E8932D" w14:textId="77777777" w:rsidTr="00573AE8">
        <w:trPr>
          <w:trHeight w:val="798"/>
        </w:trPr>
        <w:tc>
          <w:tcPr>
            <w:tcW w:w="10754" w:type="dxa"/>
            <w:gridSpan w:val="4"/>
          </w:tcPr>
          <w:p w14:paraId="3E662850" w14:textId="77777777" w:rsidR="00C82E02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 w:rsidRPr="005A5358">
              <w:rPr>
                <w:sz w:val="26"/>
                <w:szCs w:val="26"/>
              </w:rPr>
              <w:t xml:space="preserve">Where did you hear about volunteering for </w:t>
            </w:r>
            <w:r>
              <w:rPr>
                <w:sz w:val="26"/>
                <w:szCs w:val="26"/>
              </w:rPr>
              <w:t>Claudia Jones Organisation?</w:t>
            </w:r>
          </w:p>
          <w:p w14:paraId="70255DA0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  <w:p w14:paraId="6485B7C9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542606A5" w14:textId="77777777" w:rsidTr="00573AE8">
        <w:tc>
          <w:tcPr>
            <w:tcW w:w="5376" w:type="dxa"/>
            <w:gridSpan w:val="2"/>
          </w:tcPr>
          <w:p w14:paraId="0D631A8A" w14:textId="77777777" w:rsidR="00C82E02" w:rsidRPr="005A5358" w:rsidRDefault="00C82E02" w:rsidP="00573AE8">
            <w:pPr>
              <w:tabs>
                <w:tab w:val="left" w:pos="4408"/>
              </w:tabs>
              <w:spacing w:line="360" w:lineRule="auto"/>
              <w:rPr>
                <w:b/>
                <w:sz w:val="26"/>
                <w:szCs w:val="26"/>
              </w:rPr>
            </w:pPr>
            <w:r w:rsidRPr="005A5358">
              <w:rPr>
                <w:b/>
                <w:sz w:val="26"/>
                <w:szCs w:val="26"/>
              </w:rPr>
              <w:t>Your skills and interests</w:t>
            </w:r>
            <w:r>
              <w:rPr>
                <w:b/>
                <w:sz w:val="26"/>
                <w:szCs w:val="26"/>
              </w:rPr>
              <w:tab/>
            </w:r>
          </w:p>
          <w:p w14:paraId="2DFDD6E8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 w:rsidRPr="005A5358">
              <w:rPr>
                <w:sz w:val="26"/>
                <w:szCs w:val="26"/>
              </w:rPr>
              <w:t>(please tick)</w:t>
            </w:r>
          </w:p>
        </w:tc>
        <w:tc>
          <w:tcPr>
            <w:tcW w:w="5378" w:type="dxa"/>
            <w:gridSpan w:val="2"/>
          </w:tcPr>
          <w:p w14:paraId="7E2A53A6" w14:textId="77777777" w:rsidR="00C82E02" w:rsidRPr="005A5358" w:rsidRDefault="00C82E02" w:rsidP="00573AE8">
            <w:pPr>
              <w:spacing w:line="360" w:lineRule="auto"/>
              <w:rPr>
                <w:b/>
                <w:sz w:val="26"/>
                <w:szCs w:val="26"/>
              </w:rPr>
            </w:pPr>
            <w:r w:rsidRPr="005A5358">
              <w:rPr>
                <w:b/>
                <w:sz w:val="26"/>
                <w:szCs w:val="26"/>
              </w:rPr>
              <w:t>Projects which may interest you</w:t>
            </w:r>
          </w:p>
          <w:p w14:paraId="38D8118C" w14:textId="77777777" w:rsidR="00C82E02" w:rsidRPr="005A5358" w:rsidRDefault="00C82E02" w:rsidP="00573AE8">
            <w:pPr>
              <w:spacing w:line="360" w:lineRule="auto"/>
              <w:rPr>
                <w:b/>
                <w:sz w:val="26"/>
                <w:szCs w:val="26"/>
              </w:rPr>
            </w:pPr>
            <w:r w:rsidRPr="005A5358">
              <w:rPr>
                <w:sz w:val="26"/>
                <w:szCs w:val="26"/>
              </w:rPr>
              <w:t xml:space="preserve">(please </w:t>
            </w:r>
            <w:r>
              <w:rPr>
                <w:sz w:val="26"/>
                <w:szCs w:val="26"/>
              </w:rPr>
              <w:t>tick</w:t>
            </w:r>
            <w:r w:rsidRPr="005A5358">
              <w:rPr>
                <w:sz w:val="26"/>
                <w:szCs w:val="26"/>
              </w:rPr>
              <w:t>)</w:t>
            </w:r>
          </w:p>
        </w:tc>
      </w:tr>
      <w:tr w:rsidR="00C82E02" w:rsidRPr="005A5358" w14:paraId="72D23B8B" w14:textId="77777777" w:rsidTr="00573AE8">
        <w:tc>
          <w:tcPr>
            <w:tcW w:w="4788" w:type="dxa"/>
          </w:tcPr>
          <w:p w14:paraId="51D9B92A" w14:textId="77777777" w:rsidR="00C82E02" w:rsidRPr="008D6D19" w:rsidRDefault="00C82E02" w:rsidP="00573AE8">
            <w:pPr>
              <w:rPr>
                <w:rFonts w:ascii="Calibri" w:hAnsi="Calibri"/>
              </w:rPr>
            </w:pPr>
            <w:r w:rsidRPr="008D6D19">
              <w:rPr>
                <w:rFonts w:ascii="Calibri" w:hAnsi="Calibri"/>
              </w:rPr>
              <w:t>Admin /Clerical</w:t>
            </w:r>
          </w:p>
        </w:tc>
        <w:tc>
          <w:tcPr>
            <w:tcW w:w="588" w:type="dxa"/>
          </w:tcPr>
          <w:p w14:paraId="28A15634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5074C97A" w14:textId="77777777" w:rsidR="00C82E02" w:rsidRPr="00A30A06" w:rsidRDefault="00C82E02" w:rsidP="00573AE8">
            <w:pPr>
              <w:spacing w:line="360" w:lineRule="auto"/>
              <w:rPr>
                <w:rFonts w:ascii="Calibri" w:hAnsi="Calibri"/>
              </w:rPr>
            </w:pPr>
            <w:r w:rsidRPr="00A30A06">
              <w:rPr>
                <w:rFonts w:ascii="Calibri" w:hAnsi="Calibri"/>
              </w:rPr>
              <w:t>Facilitation skills</w:t>
            </w:r>
          </w:p>
        </w:tc>
        <w:tc>
          <w:tcPr>
            <w:tcW w:w="566" w:type="dxa"/>
          </w:tcPr>
          <w:p w14:paraId="2B623D31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09A828F1" w14:textId="77777777" w:rsidTr="00573AE8">
        <w:tc>
          <w:tcPr>
            <w:tcW w:w="4788" w:type="dxa"/>
          </w:tcPr>
          <w:p w14:paraId="06432CED" w14:textId="77777777" w:rsidR="00C82E02" w:rsidRPr="008D6D19" w:rsidRDefault="00C82E02" w:rsidP="00573AE8">
            <w:pPr>
              <w:rPr>
                <w:rFonts w:ascii="Calibri" w:hAnsi="Calibri"/>
              </w:rPr>
            </w:pPr>
            <w:r w:rsidRPr="008D6D19">
              <w:rPr>
                <w:rFonts w:ascii="Calibri" w:hAnsi="Calibri"/>
              </w:rPr>
              <w:t>Arts and Crafts</w:t>
            </w:r>
          </w:p>
        </w:tc>
        <w:tc>
          <w:tcPr>
            <w:tcW w:w="588" w:type="dxa"/>
          </w:tcPr>
          <w:p w14:paraId="5A1F2317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7791FC86" w14:textId="77777777" w:rsidR="00C82E02" w:rsidRPr="00A30A06" w:rsidRDefault="00C82E02" w:rsidP="00573AE8">
            <w:pPr>
              <w:spacing w:line="360" w:lineRule="auto"/>
              <w:rPr>
                <w:rFonts w:ascii="Calibri" w:hAnsi="Calibri"/>
              </w:rPr>
            </w:pPr>
            <w:r w:rsidRPr="00A30A06">
              <w:rPr>
                <w:rFonts w:ascii="Calibri" w:hAnsi="Calibri"/>
              </w:rPr>
              <w:t>Distributing Leaflets</w:t>
            </w:r>
            <w:r>
              <w:rPr>
                <w:rFonts w:ascii="Calibri" w:hAnsi="Calibri"/>
              </w:rPr>
              <w:t>/information</w:t>
            </w:r>
          </w:p>
        </w:tc>
        <w:tc>
          <w:tcPr>
            <w:tcW w:w="566" w:type="dxa"/>
          </w:tcPr>
          <w:p w14:paraId="36919259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02DA0356" w14:textId="77777777" w:rsidTr="00573AE8">
        <w:tc>
          <w:tcPr>
            <w:tcW w:w="4788" w:type="dxa"/>
          </w:tcPr>
          <w:p w14:paraId="13375967" w14:textId="77777777" w:rsidR="00C82E02" w:rsidRPr="008D6D19" w:rsidRDefault="00C82E02" w:rsidP="0057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Computer Skills</w:t>
            </w:r>
          </w:p>
        </w:tc>
        <w:tc>
          <w:tcPr>
            <w:tcW w:w="588" w:type="dxa"/>
          </w:tcPr>
          <w:p w14:paraId="4D6D9291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7F9CAFD2" w14:textId="77777777" w:rsidR="00C82E02" w:rsidRPr="00A30A06" w:rsidRDefault="00C82E02" w:rsidP="00573AE8">
            <w:pPr>
              <w:spacing w:line="360" w:lineRule="auto"/>
              <w:rPr>
                <w:rFonts w:ascii="Calibri" w:hAnsi="Calibri"/>
              </w:rPr>
            </w:pPr>
            <w:r w:rsidRPr="00A30A06">
              <w:rPr>
                <w:rFonts w:ascii="Calibri" w:hAnsi="Calibri"/>
              </w:rPr>
              <w:t>Admin/Clerical</w:t>
            </w:r>
          </w:p>
        </w:tc>
        <w:tc>
          <w:tcPr>
            <w:tcW w:w="566" w:type="dxa"/>
          </w:tcPr>
          <w:p w14:paraId="391201C0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46120612" w14:textId="77777777" w:rsidTr="00573AE8">
        <w:tc>
          <w:tcPr>
            <w:tcW w:w="4788" w:type="dxa"/>
          </w:tcPr>
          <w:p w14:paraId="00BEB2E4" w14:textId="77777777" w:rsidR="00C82E02" w:rsidRPr="008D6D19" w:rsidRDefault="00C82E02" w:rsidP="00573AE8">
            <w:pPr>
              <w:rPr>
                <w:rFonts w:ascii="Calibri" w:hAnsi="Calibri"/>
              </w:rPr>
            </w:pPr>
            <w:r w:rsidRPr="008D6D19">
              <w:rPr>
                <w:rFonts w:ascii="Calibri" w:hAnsi="Calibri"/>
              </w:rPr>
              <w:t>Form Filling</w:t>
            </w:r>
          </w:p>
        </w:tc>
        <w:tc>
          <w:tcPr>
            <w:tcW w:w="588" w:type="dxa"/>
          </w:tcPr>
          <w:p w14:paraId="2EE19499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1F0E6BCC" w14:textId="77777777" w:rsidR="00C82E02" w:rsidRPr="00A30A06" w:rsidRDefault="00C82E02" w:rsidP="00573AE8">
            <w:pPr>
              <w:spacing w:line="360" w:lineRule="auto"/>
              <w:rPr>
                <w:rFonts w:ascii="Calibri" w:hAnsi="Calibri"/>
              </w:rPr>
            </w:pPr>
            <w:r w:rsidRPr="00A30A06">
              <w:rPr>
                <w:rFonts w:ascii="Calibri" w:hAnsi="Calibri"/>
              </w:rPr>
              <w:t>Social Groups</w:t>
            </w:r>
            <w:r>
              <w:rPr>
                <w:rFonts w:ascii="Calibri" w:hAnsi="Calibri"/>
              </w:rPr>
              <w:t>/Networking</w:t>
            </w:r>
            <w:r w:rsidRPr="00A30A06">
              <w:rPr>
                <w:rFonts w:ascii="Calibri" w:hAnsi="Calibri"/>
              </w:rPr>
              <w:t xml:space="preserve"> </w:t>
            </w:r>
          </w:p>
        </w:tc>
        <w:tc>
          <w:tcPr>
            <w:tcW w:w="566" w:type="dxa"/>
          </w:tcPr>
          <w:p w14:paraId="074A3CFA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6A40F545" w14:textId="77777777" w:rsidTr="00573AE8">
        <w:tc>
          <w:tcPr>
            <w:tcW w:w="4788" w:type="dxa"/>
          </w:tcPr>
          <w:p w14:paraId="3C7FA80F" w14:textId="77777777" w:rsidR="00C82E02" w:rsidRPr="008D6D19" w:rsidRDefault="00C82E02" w:rsidP="00573AE8">
            <w:pPr>
              <w:rPr>
                <w:rFonts w:ascii="Calibri" w:hAnsi="Calibri"/>
              </w:rPr>
            </w:pPr>
            <w:r w:rsidRPr="008D6D19">
              <w:rPr>
                <w:rFonts w:ascii="Calibri" w:hAnsi="Calibri"/>
              </w:rPr>
              <w:t>Listening /Befriending</w:t>
            </w:r>
          </w:p>
        </w:tc>
        <w:tc>
          <w:tcPr>
            <w:tcW w:w="588" w:type="dxa"/>
          </w:tcPr>
          <w:p w14:paraId="085F1C92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43D7CDB4" w14:textId="77777777" w:rsidR="00C82E02" w:rsidRPr="00A30A06" w:rsidRDefault="00C82E02" w:rsidP="00573AE8">
            <w:pPr>
              <w:spacing w:line="360" w:lineRule="auto"/>
              <w:rPr>
                <w:rFonts w:ascii="Calibri" w:hAnsi="Calibri"/>
              </w:rPr>
            </w:pPr>
            <w:r w:rsidRPr="00A30A06">
              <w:rPr>
                <w:rFonts w:ascii="Calibri" w:hAnsi="Calibri"/>
              </w:rPr>
              <w:t>Contact and Connect (organisations) Outreach</w:t>
            </w:r>
          </w:p>
        </w:tc>
        <w:tc>
          <w:tcPr>
            <w:tcW w:w="566" w:type="dxa"/>
          </w:tcPr>
          <w:p w14:paraId="48FB42DD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7FD296B2" w14:textId="77777777" w:rsidTr="00573AE8">
        <w:tc>
          <w:tcPr>
            <w:tcW w:w="4788" w:type="dxa"/>
          </w:tcPr>
          <w:p w14:paraId="590E41DD" w14:textId="77777777" w:rsidR="00C82E02" w:rsidRPr="008D6D19" w:rsidRDefault="00C82E02" w:rsidP="0057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Play</w:t>
            </w:r>
          </w:p>
        </w:tc>
        <w:tc>
          <w:tcPr>
            <w:tcW w:w="588" w:type="dxa"/>
          </w:tcPr>
          <w:p w14:paraId="1301A769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41801EBE" w14:textId="77777777" w:rsidR="00C82E02" w:rsidRPr="00A30A06" w:rsidRDefault="00C82E02" w:rsidP="00573AE8">
            <w:pPr>
              <w:spacing w:line="360" w:lineRule="auto"/>
              <w:rPr>
                <w:rFonts w:ascii="Calibri" w:hAnsi="Calibri"/>
              </w:rPr>
            </w:pPr>
            <w:r w:rsidRPr="00A30A06">
              <w:rPr>
                <w:rFonts w:ascii="Calibri" w:hAnsi="Calibri"/>
              </w:rPr>
              <w:t>Visiting and Befriending</w:t>
            </w:r>
          </w:p>
        </w:tc>
        <w:tc>
          <w:tcPr>
            <w:tcW w:w="566" w:type="dxa"/>
          </w:tcPr>
          <w:p w14:paraId="6B283051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2BD3E46C" w14:textId="77777777" w:rsidTr="00573AE8">
        <w:tc>
          <w:tcPr>
            <w:tcW w:w="4788" w:type="dxa"/>
          </w:tcPr>
          <w:p w14:paraId="4CEC33DB" w14:textId="77777777" w:rsidR="00C82E02" w:rsidRPr="008D6D19" w:rsidRDefault="00C82E02" w:rsidP="00573AE8">
            <w:pPr>
              <w:rPr>
                <w:rFonts w:ascii="Calibri" w:hAnsi="Calibri"/>
              </w:rPr>
            </w:pPr>
            <w:r w:rsidRPr="008D6D19">
              <w:rPr>
                <w:rFonts w:ascii="Calibri" w:hAnsi="Calibri"/>
              </w:rPr>
              <w:t>Telephone Skills</w:t>
            </w:r>
          </w:p>
        </w:tc>
        <w:tc>
          <w:tcPr>
            <w:tcW w:w="588" w:type="dxa"/>
          </w:tcPr>
          <w:p w14:paraId="1C8E48E1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198E9DEE" w14:textId="77777777" w:rsidR="00C82E02" w:rsidRPr="00A30A06" w:rsidRDefault="00C82E02" w:rsidP="00573AE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Events</w:t>
            </w:r>
            <w:r w:rsidRPr="00A30A06">
              <w:rPr>
                <w:rFonts w:ascii="Calibri" w:hAnsi="Calibri"/>
              </w:rPr>
              <w:t xml:space="preserve"> </w:t>
            </w:r>
          </w:p>
        </w:tc>
        <w:tc>
          <w:tcPr>
            <w:tcW w:w="566" w:type="dxa"/>
          </w:tcPr>
          <w:p w14:paraId="0F4D8429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26DEA5B4" w14:textId="77777777" w:rsidTr="00573AE8">
        <w:tc>
          <w:tcPr>
            <w:tcW w:w="4788" w:type="dxa"/>
          </w:tcPr>
          <w:p w14:paraId="7AEEE0AB" w14:textId="77777777" w:rsidR="00C82E02" w:rsidRPr="008D6D19" w:rsidRDefault="00C82E02" w:rsidP="0057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Accounting/Bookkeeping skills</w:t>
            </w:r>
          </w:p>
        </w:tc>
        <w:tc>
          <w:tcPr>
            <w:tcW w:w="588" w:type="dxa"/>
          </w:tcPr>
          <w:p w14:paraId="392DED5E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31F802B2" w14:textId="77777777" w:rsidR="00C82E02" w:rsidRPr="00CF75EE" w:rsidRDefault="00C82E02" w:rsidP="00573AE8">
            <w:pPr>
              <w:spacing w:line="360" w:lineRule="auto"/>
              <w:rPr>
                <w:rFonts w:ascii="Calibri" w:hAnsi="Calibri"/>
              </w:rPr>
            </w:pPr>
            <w:proofErr w:type="gramStart"/>
            <w:r w:rsidRPr="00CF75EE">
              <w:rPr>
                <w:rFonts w:ascii="Calibri" w:hAnsi="Calibri"/>
              </w:rPr>
              <w:t>Helping out</w:t>
            </w:r>
            <w:proofErr w:type="gramEnd"/>
            <w:r w:rsidRPr="00CF75EE">
              <w:rPr>
                <w:rFonts w:ascii="Calibri" w:hAnsi="Calibri"/>
              </w:rPr>
              <w:t xml:space="preserve"> at events and on stalls</w:t>
            </w:r>
          </w:p>
        </w:tc>
        <w:tc>
          <w:tcPr>
            <w:tcW w:w="566" w:type="dxa"/>
          </w:tcPr>
          <w:p w14:paraId="128C2E73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606A3F9E" w14:textId="77777777" w:rsidTr="00573AE8">
        <w:tc>
          <w:tcPr>
            <w:tcW w:w="4788" w:type="dxa"/>
          </w:tcPr>
          <w:p w14:paraId="4687BF82" w14:textId="77777777" w:rsidR="00C82E02" w:rsidRPr="008D6D19" w:rsidRDefault="00C82E02" w:rsidP="0057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Marketing skills</w:t>
            </w:r>
          </w:p>
        </w:tc>
        <w:tc>
          <w:tcPr>
            <w:tcW w:w="588" w:type="dxa"/>
          </w:tcPr>
          <w:p w14:paraId="60CAC540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5DFE1F16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ascii="Calibri" w:hAnsi="Calibri"/>
              </w:rPr>
              <w:t>Advocacy/ Windrush</w:t>
            </w:r>
          </w:p>
        </w:tc>
        <w:tc>
          <w:tcPr>
            <w:tcW w:w="566" w:type="dxa"/>
          </w:tcPr>
          <w:p w14:paraId="78FB6BFA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259DDB89" w14:textId="77777777" w:rsidTr="00573AE8">
        <w:tc>
          <w:tcPr>
            <w:tcW w:w="4788" w:type="dxa"/>
          </w:tcPr>
          <w:p w14:paraId="67177C85" w14:textId="77777777" w:rsidR="00C82E02" w:rsidRPr="008D6D19" w:rsidRDefault="00C82E02" w:rsidP="0057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Trustees</w:t>
            </w:r>
          </w:p>
        </w:tc>
        <w:tc>
          <w:tcPr>
            <w:tcW w:w="588" w:type="dxa"/>
          </w:tcPr>
          <w:p w14:paraId="0B10D848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2045ED18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ascii="Calibri" w:hAnsi="Calibri"/>
              </w:rPr>
              <w:t>Therapeutic skills</w:t>
            </w:r>
          </w:p>
        </w:tc>
        <w:tc>
          <w:tcPr>
            <w:tcW w:w="566" w:type="dxa"/>
          </w:tcPr>
          <w:p w14:paraId="35A56844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6C7F5089" w14:textId="77777777" w:rsidTr="00573AE8">
        <w:tc>
          <w:tcPr>
            <w:tcW w:w="4788" w:type="dxa"/>
          </w:tcPr>
          <w:p w14:paraId="33FBE0A6" w14:textId="77777777" w:rsidR="00C82E02" w:rsidRPr="008D6D19" w:rsidRDefault="00C82E02" w:rsidP="0057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 Resource Management</w:t>
            </w:r>
          </w:p>
        </w:tc>
        <w:tc>
          <w:tcPr>
            <w:tcW w:w="588" w:type="dxa"/>
          </w:tcPr>
          <w:p w14:paraId="60E61DE3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771588A5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  <w:r w:rsidRPr="008D6D19">
              <w:rPr>
                <w:rFonts w:ascii="Calibri" w:hAnsi="Calibri"/>
              </w:rPr>
              <w:t>Other – Please Specify</w:t>
            </w:r>
          </w:p>
        </w:tc>
        <w:tc>
          <w:tcPr>
            <w:tcW w:w="566" w:type="dxa"/>
          </w:tcPr>
          <w:p w14:paraId="10281376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16179CCA" w14:textId="77777777" w:rsidTr="00573AE8">
        <w:tc>
          <w:tcPr>
            <w:tcW w:w="4788" w:type="dxa"/>
          </w:tcPr>
          <w:p w14:paraId="6B417A39" w14:textId="77777777" w:rsidR="00C82E02" w:rsidRDefault="00C82E02" w:rsidP="0057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Gardening</w:t>
            </w:r>
          </w:p>
        </w:tc>
        <w:tc>
          <w:tcPr>
            <w:tcW w:w="588" w:type="dxa"/>
          </w:tcPr>
          <w:p w14:paraId="49FAD09F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36223D9A" w14:textId="77777777" w:rsidR="00C82E02" w:rsidRPr="008D6D19" w:rsidRDefault="00C82E02" w:rsidP="00573AE8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Handy woman/Handy man</w:t>
            </w:r>
          </w:p>
        </w:tc>
        <w:tc>
          <w:tcPr>
            <w:tcW w:w="566" w:type="dxa"/>
          </w:tcPr>
          <w:p w14:paraId="5AA20E9E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2E02" w:rsidRPr="005A5358" w14:paraId="52C1C10A" w14:textId="77777777" w:rsidTr="00573AE8">
        <w:tc>
          <w:tcPr>
            <w:tcW w:w="4788" w:type="dxa"/>
          </w:tcPr>
          <w:p w14:paraId="22E6BF9C" w14:textId="77777777" w:rsidR="00C82E02" w:rsidRDefault="00C82E02" w:rsidP="0057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Project Specific (Windrush Justice Clinic, VAWG, Women &amp; Families, Parent Champion etc)</w:t>
            </w:r>
          </w:p>
        </w:tc>
        <w:tc>
          <w:tcPr>
            <w:tcW w:w="588" w:type="dxa"/>
          </w:tcPr>
          <w:p w14:paraId="09518F6E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14:paraId="18F81494" w14:textId="77777777" w:rsidR="00C82E02" w:rsidRDefault="00C82E02" w:rsidP="00573AE8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66" w:type="dxa"/>
          </w:tcPr>
          <w:p w14:paraId="003A2C4A" w14:textId="77777777" w:rsidR="00C82E02" w:rsidRPr="005A5358" w:rsidRDefault="00C82E02" w:rsidP="00573AE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6E177246" w14:textId="77777777" w:rsidR="00C82E02" w:rsidRDefault="00C82E02" w:rsidP="00C82E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C82E02" w:rsidRPr="00BE65A3" w14:paraId="38609488" w14:textId="77777777" w:rsidTr="00573AE8">
        <w:tc>
          <w:tcPr>
            <w:tcW w:w="10754" w:type="dxa"/>
          </w:tcPr>
          <w:p w14:paraId="1487E743" w14:textId="77777777" w:rsidR="00C82E02" w:rsidRPr="00BE65A3" w:rsidRDefault="00C82E02" w:rsidP="00573AE8">
            <w:pPr>
              <w:rPr>
                <w:rFonts w:cs="Arial"/>
              </w:rPr>
            </w:pPr>
            <w:r w:rsidRPr="00BE65A3">
              <w:rPr>
                <w:rFonts w:cs="Arial"/>
              </w:rPr>
              <w:t>Experience as a Volunteer</w:t>
            </w:r>
          </w:p>
          <w:p w14:paraId="3CBFA452" w14:textId="77777777" w:rsidR="00C82E02" w:rsidRPr="00BE65A3" w:rsidRDefault="00C82E02" w:rsidP="00573AE8">
            <w:pPr>
              <w:rPr>
                <w:rFonts w:cs="Arial"/>
              </w:rPr>
            </w:pPr>
          </w:p>
          <w:p w14:paraId="1F0FB35C" w14:textId="77777777" w:rsidR="00C82E02" w:rsidRPr="00BE65A3" w:rsidRDefault="00C82E02" w:rsidP="00573AE8">
            <w:pPr>
              <w:rPr>
                <w:rFonts w:cs="Arial"/>
              </w:rPr>
            </w:pPr>
          </w:p>
        </w:tc>
      </w:tr>
      <w:tr w:rsidR="00C82E02" w:rsidRPr="00BE65A3" w14:paraId="2633BC33" w14:textId="77777777" w:rsidTr="00573AE8">
        <w:trPr>
          <w:trHeight w:val="1211"/>
        </w:trPr>
        <w:tc>
          <w:tcPr>
            <w:tcW w:w="10754" w:type="dxa"/>
          </w:tcPr>
          <w:p w14:paraId="6C2F0384" w14:textId="77777777" w:rsidR="00C82E02" w:rsidRPr="00BE65A3" w:rsidRDefault="00C82E02" w:rsidP="00573AE8">
            <w:pPr>
              <w:rPr>
                <w:rFonts w:cs="Arial"/>
              </w:rPr>
            </w:pPr>
            <w:r w:rsidRPr="00BE65A3">
              <w:rPr>
                <w:rFonts w:cs="Arial"/>
              </w:rPr>
              <w:t>Work Experience</w:t>
            </w:r>
          </w:p>
          <w:p w14:paraId="62A6BE2F" w14:textId="77777777" w:rsidR="00C82E02" w:rsidRPr="00BE65A3" w:rsidRDefault="00C82E02" w:rsidP="00573AE8">
            <w:pPr>
              <w:rPr>
                <w:rFonts w:cs="Arial"/>
              </w:rPr>
            </w:pPr>
          </w:p>
          <w:p w14:paraId="31DB0C2F" w14:textId="77777777" w:rsidR="00C82E02" w:rsidRPr="00BE65A3" w:rsidRDefault="00C82E02" w:rsidP="00573AE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65A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B6F2B42" w14:textId="77777777" w:rsidR="00C82E02" w:rsidRPr="00BE65A3" w:rsidRDefault="00C82E02" w:rsidP="00573AE8">
            <w:pPr>
              <w:tabs>
                <w:tab w:val="left" w:pos="1478"/>
              </w:tabs>
              <w:rPr>
                <w:rFonts w:cs="Arial"/>
              </w:rPr>
            </w:pPr>
            <w:r w:rsidRPr="00BE65A3">
              <w:rPr>
                <w:rFonts w:cs="Arial"/>
              </w:rPr>
              <w:tab/>
            </w:r>
          </w:p>
          <w:p w14:paraId="32DB680E" w14:textId="77777777" w:rsidR="00C82E02" w:rsidRPr="00BE65A3" w:rsidRDefault="00C82E02" w:rsidP="00573AE8">
            <w:pPr>
              <w:rPr>
                <w:rFonts w:cs="Arial"/>
              </w:rPr>
            </w:pPr>
          </w:p>
        </w:tc>
      </w:tr>
      <w:tr w:rsidR="00C82E02" w:rsidRPr="00BE65A3" w14:paraId="5DB471BE" w14:textId="77777777" w:rsidTr="00573AE8">
        <w:tc>
          <w:tcPr>
            <w:tcW w:w="10754" w:type="dxa"/>
          </w:tcPr>
          <w:p w14:paraId="29C7C593" w14:textId="77777777" w:rsidR="00C82E02" w:rsidRPr="00BE65A3" w:rsidRDefault="00C82E02" w:rsidP="00573AE8">
            <w:pPr>
              <w:rPr>
                <w:rFonts w:cs="Arial"/>
              </w:rPr>
            </w:pPr>
            <w:r w:rsidRPr="00BE65A3">
              <w:rPr>
                <w:rFonts w:cs="Arial"/>
              </w:rPr>
              <w:t>Courses or Training (if relevant)</w:t>
            </w:r>
          </w:p>
          <w:p w14:paraId="6FF35218" w14:textId="77777777" w:rsidR="00C82E02" w:rsidRPr="00BE65A3" w:rsidRDefault="00C82E02" w:rsidP="00573AE8">
            <w:pPr>
              <w:rPr>
                <w:rFonts w:cs="Arial"/>
              </w:rPr>
            </w:pPr>
          </w:p>
          <w:p w14:paraId="64A15DAD" w14:textId="77777777" w:rsidR="00C82E02" w:rsidRPr="00BE65A3" w:rsidRDefault="00C82E02" w:rsidP="00573AE8">
            <w:pPr>
              <w:rPr>
                <w:rFonts w:cs="Arial"/>
              </w:rPr>
            </w:pPr>
          </w:p>
          <w:p w14:paraId="1D939289" w14:textId="77777777" w:rsidR="00C82E02" w:rsidRPr="00BE65A3" w:rsidRDefault="00C82E02" w:rsidP="00573AE8">
            <w:pPr>
              <w:rPr>
                <w:rFonts w:cs="Arial"/>
              </w:rPr>
            </w:pPr>
          </w:p>
          <w:p w14:paraId="41695FB2" w14:textId="77777777" w:rsidR="00C82E02" w:rsidRPr="00BE65A3" w:rsidRDefault="00C82E02" w:rsidP="00573AE8">
            <w:pPr>
              <w:rPr>
                <w:rFonts w:cs="Arial"/>
              </w:rPr>
            </w:pPr>
          </w:p>
          <w:p w14:paraId="028905E9" w14:textId="77777777" w:rsidR="00C82E02" w:rsidRPr="00BE65A3" w:rsidRDefault="00C82E02" w:rsidP="00573AE8">
            <w:pPr>
              <w:rPr>
                <w:rFonts w:cs="Arial"/>
              </w:rPr>
            </w:pPr>
          </w:p>
        </w:tc>
      </w:tr>
      <w:tr w:rsidR="00C82E02" w:rsidRPr="00BE65A3" w14:paraId="3B29CE3A" w14:textId="77777777" w:rsidTr="00573AE8">
        <w:trPr>
          <w:trHeight w:val="1686"/>
        </w:trPr>
        <w:tc>
          <w:tcPr>
            <w:tcW w:w="10754" w:type="dxa"/>
          </w:tcPr>
          <w:p w14:paraId="6E7C6568" w14:textId="77777777" w:rsidR="00C82E02" w:rsidRPr="00BE65A3" w:rsidRDefault="00C82E02" w:rsidP="00573AE8">
            <w:pPr>
              <w:rPr>
                <w:rFonts w:cs="Arial"/>
              </w:rPr>
            </w:pPr>
            <w:r w:rsidRPr="00BE65A3">
              <w:rPr>
                <w:rFonts w:cs="Arial"/>
              </w:rPr>
              <w:t>Hobbies and Interests</w:t>
            </w:r>
          </w:p>
          <w:p w14:paraId="354B4064" w14:textId="77777777" w:rsidR="00C82E02" w:rsidRPr="00BE65A3" w:rsidRDefault="00C82E02" w:rsidP="00573AE8">
            <w:pPr>
              <w:rPr>
                <w:rFonts w:cs="Arial"/>
              </w:rPr>
            </w:pPr>
          </w:p>
          <w:p w14:paraId="22F20EAD" w14:textId="77777777" w:rsidR="00C82E02" w:rsidRPr="00BE65A3" w:rsidRDefault="00C82E02" w:rsidP="00573AE8">
            <w:pPr>
              <w:rPr>
                <w:rFonts w:cs="Arial"/>
              </w:rPr>
            </w:pPr>
            <w:r w:rsidRPr="00BE65A3">
              <w:rPr>
                <w:rFonts w:cs="Arial"/>
              </w:rPr>
              <w:t xml:space="preserve"> </w:t>
            </w:r>
          </w:p>
        </w:tc>
      </w:tr>
      <w:tr w:rsidR="00C82E02" w:rsidRPr="00BE65A3" w14:paraId="3409EC2C" w14:textId="77777777" w:rsidTr="00573AE8">
        <w:trPr>
          <w:trHeight w:hRule="exact" w:val="2363"/>
        </w:trPr>
        <w:tc>
          <w:tcPr>
            <w:tcW w:w="10754" w:type="dxa"/>
          </w:tcPr>
          <w:p w14:paraId="4DD95692" w14:textId="77777777" w:rsidR="00C82E02" w:rsidRPr="00BE65A3" w:rsidRDefault="00C82E02" w:rsidP="00573AE8">
            <w:pPr>
              <w:rPr>
                <w:rFonts w:cs="Arial"/>
              </w:rPr>
            </w:pPr>
            <w:r w:rsidRPr="00BE65A3">
              <w:rPr>
                <w:rFonts w:cs="Arial"/>
              </w:rPr>
              <w:t>Why would you like to be a volunteer with the Claudia Jones Organisation</w:t>
            </w:r>
          </w:p>
          <w:p w14:paraId="25DAEE2A" w14:textId="77777777" w:rsidR="00C82E02" w:rsidRPr="00BE65A3" w:rsidRDefault="00C82E02" w:rsidP="00573AE8">
            <w:pPr>
              <w:rPr>
                <w:rFonts w:cs="Arial"/>
              </w:rPr>
            </w:pPr>
          </w:p>
          <w:p w14:paraId="5AEF93E7" w14:textId="77777777" w:rsidR="00C82E02" w:rsidRPr="00BE65A3" w:rsidRDefault="00C82E02" w:rsidP="00573AE8">
            <w:pPr>
              <w:shd w:val="clear" w:color="auto" w:fill="FFFFFF"/>
              <w:textAlignment w:val="baseline"/>
              <w:rPr>
                <w:rFonts w:cs="Arial"/>
              </w:rPr>
            </w:pPr>
          </w:p>
        </w:tc>
      </w:tr>
      <w:tr w:rsidR="00C82E02" w:rsidRPr="005A5358" w14:paraId="13726EDD" w14:textId="77777777" w:rsidTr="00573AE8">
        <w:tc>
          <w:tcPr>
            <w:tcW w:w="10754" w:type="dxa"/>
          </w:tcPr>
          <w:p w14:paraId="7BB612FF" w14:textId="77777777" w:rsidR="00C82E02" w:rsidRPr="00BE65A3" w:rsidRDefault="00C82E02" w:rsidP="00573AE8"/>
          <w:p w14:paraId="1303B7A0" w14:textId="77777777" w:rsidR="00C82E02" w:rsidRPr="00BE65A3" w:rsidRDefault="00C82E02" w:rsidP="00573AE8">
            <w:r w:rsidRPr="00BE65A3">
              <w:t>Do you have any Criminal Convictions (other than minor driving offences)? Yes / No</w:t>
            </w:r>
          </w:p>
          <w:p w14:paraId="10A839B0" w14:textId="77777777" w:rsidR="00C82E02" w:rsidRPr="00BE65A3" w:rsidRDefault="00C82E02" w:rsidP="00573AE8">
            <w:r w:rsidRPr="00BE65A3">
              <w:t>If yes, please state the date and nature of conviction.</w:t>
            </w:r>
          </w:p>
          <w:p w14:paraId="20B9D022" w14:textId="77777777" w:rsidR="00C82E02" w:rsidRPr="00BE65A3" w:rsidRDefault="00C82E02" w:rsidP="00573AE8"/>
        </w:tc>
      </w:tr>
      <w:tr w:rsidR="00C82E02" w:rsidRPr="005A5358" w14:paraId="749A3A3E" w14:textId="77777777" w:rsidTr="00573AE8">
        <w:tc>
          <w:tcPr>
            <w:tcW w:w="10754" w:type="dxa"/>
          </w:tcPr>
          <w:p w14:paraId="2813C4D7" w14:textId="77777777" w:rsidR="00C82E02" w:rsidRPr="00BE65A3" w:rsidRDefault="00C82E02" w:rsidP="00573AE8">
            <w:r w:rsidRPr="00BE65A3">
              <w:t>Are you willing to visit organisations/networks?                                            Yes / No</w:t>
            </w:r>
          </w:p>
          <w:p w14:paraId="19733A8F" w14:textId="77777777" w:rsidR="00C82E02" w:rsidRPr="00BE65A3" w:rsidRDefault="00C82E02" w:rsidP="00573AE8"/>
        </w:tc>
      </w:tr>
      <w:tr w:rsidR="00C82E02" w:rsidRPr="005A5358" w14:paraId="7E8C9125" w14:textId="77777777" w:rsidTr="00573AE8">
        <w:tc>
          <w:tcPr>
            <w:tcW w:w="10754" w:type="dxa"/>
          </w:tcPr>
          <w:p w14:paraId="5BB94280" w14:textId="77777777" w:rsidR="00C82E02" w:rsidRPr="00BE65A3" w:rsidRDefault="00C82E02" w:rsidP="00573AE8">
            <w:r w:rsidRPr="00BE65A3">
              <w:t>Approximately how much time would you like to give each week?</w:t>
            </w:r>
          </w:p>
          <w:p w14:paraId="6D390A94" w14:textId="77777777" w:rsidR="00C82E02" w:rsidRPr="00BE65A3" w:rsidRDefault="00C82E02" w:rsidP="00573AE8"/>
          <w:p w14:paraId="4057C70D" w14:textId="77777777" w:rsidR="00C82E02" w:rsidRPr="00BE65A3" w:rsidRDefault="00C82E02" w:rsidP="00573AE8"/>
          <w:p w14:paraId="027C1E29" w14:textId="77777777" w:rsidR="00C82E02" w:rsidRPr="00BE65A3" w:rsidRDefault="00C82E02" w:rsidP="00573AE8">
            <w:r w:rsidRPr="00BE65A3">
              <w:t>Please indicate days or times</w:t>
            </w:r>
          </w:p>
          <w:p w14:paraId="6E9DB59A" w14:textId="77777777" w:rsidR="00C82E02" w:rsidRPr="00BE65A3" w:rsidRDefault="00C82E02" w:rsidP="00573AE8"/>
          <w:p w14:paraId="334CC351" w14:textId="77777777" w:rsidR="00C82E02" w:rsidRPr="00BE65A3" w:rsidRDefault="00C82E02" w:rsidP="00573AE8">
            <w:r w:rsidRPr="00BE65A3">
              <w:t>Weekdays/ Weekends</w:t>
            </w:r>
          </w:p>
          <w:p w14:paraId="22EDDA43" w14:textId="77777777" w:rsidR="00C82E02" w:rsidRPr="00BE65A3" w:rsidRDefault="00C82E02" w:rsidP="00573AE8"/>
          <w:p w14:paraId="19DAFC08" w14:textId="77777777" w:rsidR="00C82E02" w:rsidRPr="00BE65A3" w:rsidRDefault="00C82E02" w:rsidP="00573AE8"/>
          <w:p w14:paraId="01038186" w14:textId="77777777" w:rsidR="00C82E02" w:rsidRPr="00BE65A3" w:rsidRDefault="00C82E02" w:rsidP="00573AE8"/>
        </w:tc>
      </w:tr>
    </w:tbl>
    <w:p w14:paraId="71A943BB" w14:textId="77777777" w:rsidR="00C82E02" w:rsidRDefault="00C82E02" w:rsidP="00C82E02">
      <w:pPr>
        <w:rPr>
          <w:sz w:val="26"/>
          <w:szCs w:val="26"/>
        </w:rPr>
      </w:pPr>
    </w:p>
    <w:p w14:paraId="05985C17" w14:textId="77777777" w:rsidR="00C82E02" w:rsidRPr="00BE65A3" w:rsidRDefault="00C82E02" w:rsidP="00C82E02">
      <w:r w:rsidRPr="00BE65A3">
        <w:t xml:space="preserve">Please give two </w:t>
      </w:r>
      <w:r w:rsidRPr="00BE65A3">
        <w:rPr>
          <w:b/>
        </w:rPr>
        <w:t>independent</w:t>
      </w:r>
      <w:r w:rsidRPr="00BE65A3">
        <w:t xml:space="preserve"> referees who would be willing to supply a character reference (these must </w:t>
      </w:r>
      <w:r w:rsidRPr="00BE65A3">
        <w:rPr>
          <w:u w:val="single"/>
        </w:rPr>
        <w:t>not</w:t>
      </w:r>
      <w:r w:rsidRPr="00BE65A3">
        <w:t xml:space="preserve"> be family members)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603"/>
      </w:tblGrid>
      <w:tr w:rsidR="00C82E02" w:rsidRPr="00BE65A3" w14:paraId="22DD6C56" w14:textId="77777777" w:rsidTr="00573AE8">
        <w:tc>
          <w:tcPr>
            <w:tcW w:w="5377" w:type="dxa"/>
          </w:tcPr>
          <w:p w14:paraId="41119B46" w14:textId="77777777" w:rsidR="00C82E02" w:rsidRPr="00BE65A3" w:rsidRDefault="00C82E02" w:rsidP="00573AE8">
            <w:pPr>
              <w:spacing w:line="360" w:lineRule="auto"/>
            </w:pPr>
            <w:r w:rsidRPr="00BE65A3">
              <w:t xml:space="preserve">Name </w:t>
            </w:r>
          </w:p>
        </w:tc>
        <w:tc>
          <w:tcPr>
            <w:tcW w:w="5377" w:type="dxa"/>
          </w:tcPr>
          <w:p w14:paraId="5B7E99C1" w14:textId="77777777" w:rsidR="00C82E02" w:rsidRPr="00BE65A3" w:rsidRDefault="00C82E02" w:rsidP="00573AE8">
            <w:pPr>
              <w:tabs>
                <w:tab w:val="left" w:pos="1770"/>
              </w:tabs>
              <w:spacing w:line="360" w:lineRule="auto"/>
            </w:pPr>
            <w:r w:rsidRPr="00BE65A3">
              <w:t xml:space="preserve">Name </w:t>
            </w:r>
          </w:p>
        </w:tc>
      </w:tr>
      <w:tr w:rsidR="00C82E02" w:rsidRPr="00BE65A3" w14:paraId="60E6E982" w14:textId="77777777" w:rsidTr="00573AE8">
        <w:trPr>
          <w:trHeight w:val="2352"/>
        </w:trPr>
        <w:tc>
          <w:tcPr>
            <w:tcW w:w="5377" w:type="dxa"/>
          </w:tcPr>
          <w:p w14:paraId="2391F650" w14:textId="77777777" w:rsidR="00C82E02" w:rsidRPr="00BE65A3" w:rsidRDefault="00C82E02" w:rsidP="00573AE8">
            <w:pPr>
              <w:spacing w:line="360" w:lineRule="auto"/>
            </w:pPr>
            <w:r w:rsidRPr="00BE65A3">
              <w:t>Address</w:t>
            </w:r>
          </w:p>
          <w:p w14:paraId="31A31116" w14:textId="77777777" w:rsidR="00C82E02" w:rsidRPr="00BE65A3" w:rsidRDefault="00C82E02" w:rsidP="00573AE8">
            <w:pPr>
              <w:tabs>
                <w:tab w:val="left" w:pos="1450"/>
              </w:tabs>
              <w:spacing w:line="360" w:lineRule="auto"/>
            </w:pPr>
          </w:p>
        </w:tc>
        <w:tc>
          <w:tcPr>
            <w:tcW w:w="5377" w:type="dxa"/>
          </w:tcPr>
          <w:p w14:paraId="57D35168" w14:textId="77777777" w:rsidR="00C82E02" w:rsidRPr="00BE65A3" w:rsidRDefault="00C82E02" w:rsidP="00573AE8">
            <w:pPr>
              <w:tabs>
                <w:tab w:val="left" w:pos="1665"/>
              </w:tabs>
              <w:spacing w:line="360" w:lineRule="auto"/>
            </w:pPr>
          </w:p>
        </w:tc>
      </w:tr>
      <w:tr w:rsidR="00C82E02" w:rsidRPr="00BE65A3" w14:paraId="195EA596" w14:textId="77777777" w:rsidTr="00573AE8">
        <w:tc>
          <w:tcPr>
            <w:tcW w:w="5377" w:type="dxa"/>
          </w:tcPr>
          <w:p w14:paraId="1598FB31" w14:textId="77777777" w:rsidR="00C82E02" w:rsidRPr="00BE65A3" w:rsidRDefault="00C82E02" w:rsidP="00573AE8">
            <w:pPr>
              <w:spacing w:line="360" w:lineRule="auto"/>
            </w:pPr>
            <w:r w:rsidRPr="00BE65A3">
              <w:t xml:space="preserve">Tel. no. </w:t>
            </w:r>
          </w:p>
        </w:tc>
        <w:tc>
          <w:tcPr>
            <w:tcW w:w="5377" w:type="dxa"/>
          </w:tcPr>
          <w:p w14:paraId="28E94DE9" w14:textId="77777777" w:rsidR="00C82E02" w:rsidRPr="00BE65A3" w:rsidRDefault="00C82E02" w:rsidP="00573AE8">
            <w:pPr>
              <w:spacing w:line="360" w:lineRule="auto"/>
            </w:pPr>
            <w:r w:rsidRPr="00BE65A3">
              <w:t xml:space="preserve">Tel. no. </w:t>
            </w:r>
          </w:p>
        </w:tc>
      </w:tr>
    </w:tbl>
    <w:p w14:paraId="5F0318F9" w14:textId="77777777" w:rsidR="00C82E02" w:rsidRDefault="00C82E02" w:rsidP="00C82E02">
      <w:r w:rsidRPr="00BE65A3">
        <w:t xml:space="preserve">Thank you for your interest.  Please note that we do normally need two satisfactory references before you can start as a </w:t>
      </w:r>
      <w:proofErr w:type="gramStart"/>
      <w:r w:rsidRPr="00BE65A3">
        <w:t>volunteer</w:t>
      </w:r>
      <w:proofErr w:type="gramEnd"/>
      <w:r w:rsidRPr="00BE65A3">
        <w:t xml:space="preserve"> and we cannot always guarantee a suitable role.  Some volunteering jobs will be subject to a satisfactory DBS check.</w:t>
      </w:r>
    </w:p>
    <w:p w14:paraId="14E1EC1D" w14:textId="77777777" w:rsidR="00C82E02" w:rsidRPr="0002077F" w:rsidRDefault="00C82E02" w:rsidP="00C82E02"/>
    <w:p w14:paraId="3A2BDE57" w14:textId="77777777" w:rsidR="00C82E02" w:rsidRDefault="00C82E02" w:rsidP="00C82E02">
      <w:pPr>
        <w:rPr>
          <w:rFonts w:cs="Arial"/>
        </w:rPr>
      </w:pPr>
    </w:p>
    <w:p w14:paraId="3FFD8639" w14:textId="77777777" w:rsidR="00C82E02" w:rsidRDefault="00C82E02" w:rsidP="00C82E02">
      <w:pPr>
        <w:rPr>
          <w:rFonts w:cs="Arial"/>
        </w:rPr>
      </w:pPr>
      <w:r>
        <w:rPr>
          <w:rFonts w:cs="Arial"/>
        </w:rPr>
        <w:t>I agree to support the purpose of the Claudia Jones Organisation Project.</w:t>
      </w:r>
    </w:p>
    <w:p w14:paraId="7C1311A5" w14:textId="77777777" w:rsidR="00C82E02" w:rsidRDefault="00C82E02" w:rsidP="00C82E02">
      <w:pPr>
        <w:jc w:val="both"/>
        <w:rPr>
          <w:rFonts w:cs="Arial"/>
        </w:rPr>
      </w:pPr>
    </w:p>
    <w:p w14:paraId="0298D816" w14:textId="77777777" w:rsidR="00C82E02" w:rsidRPr="00216492" w:rsidRDefault="00C82E02" w:rsidP="00C82E02">
      <w:pPr>
        <w:jc w:val="both"/>
        <w:rPr>
          <w:rFonts w:cs="Arial"/>
        </w:rPr>
      </w:pPr>
      <w:r w:rsidRPr="00216492">
        <w:rPr>
          <w:rFonts w:cs="Arial"/>
        </w:rPr>
        <w:t>Full Name</w:t>
      </w:r>
      <w:r>
        <w:rPr>
          <w:rFonts w:cs="Arial"/>
        </w:rPr>
        <w:t xml:space="preserve">: </w:t>
      </w:r>
      <w:r w:rsidRPr="00216492">
        <w:rPr>
          <w:rFonts w:cs="Arial"/>
        </w:rPr>
        <w:t>…………</w:t>
      </w:r>
      <w:r>
        <w:rPr>
          <w:rFonts w:cs="Arial"/>
        </w:rPr>
        <w:t>…………………………………………………………………………</w:t>
      </w:r>
    </w:p>
    <w:p w14:paraId="3CA68242" w14:textId="77777777" w:rsidR="00C82E02" w:rsidRPr="00216492" w:rsidRDefault="00C82E02" w:rsidP="00C82E02">
      <w:pPr>
        <w:jc w:val="both"/>
        <w:rPr>
          <w:rFonts w:cs="Arial"/>
        </w:rPr>
      </w:pPr>
    </w:p>
    <w:p w14:paraId="5ADFF5A5" w14:textId="77777777" w:rsidR="00C82E02" w:rsidRDefault="00C82E02" w:rsidP="00C82E02">
      <w:pPr>
        <w:jc w:val="both"/>
        <w:rPr>
          <w:rFonts w:cs="Arial"/>
        </w:rPr>
      </w:pPr>
    </w:p>
    <w:p w14:paraId="5CDF995A" w14:textId="77777777" w:rsidR="00C82E02" w:rsidRDefault="00C82E02" w:rsidP="00C82E02">
      <w:pPr>
        <w:rPr>
          <w:rFonts w:cs="Arial"/>
        </w:rPr>
      </w:pPr>
      <w:r w:rsidRPr="00216492">
        <w:rPr>
          <w:rFonts w:cs="Arial"/>
        </w:rPr>
        <w:t>Signature: ……………………………</w:t>
      </w:r>
      <w:r>
        <w:rPr>
          <w:rFonts w:cs="Arial"/>
        </w:rPr>
        <w:t>………………………</w:t>
      </w:r>
    </w:p>
    <w:p w14:paraId="090AE671" w14:textId="77777777" w:rsidR="00C82E02" w:rsidRDefault="00C82E02" w:rsidP="00C82E02">
      <w:pPr>
        <w:rPr>
          <w:rFonts w:cs="Arial"/>
        </w:rPr>
      </w:pPr>
    </w:p>
    <w:p w14:paraId="0237413D" w14:textId="77777777" w:rsidR="00C82E02" w:rsidRDefault="00C82E02" w:rsidP="00C82E02">
      <w:pPr>
        <w:rPr>
          <w:rFonts w:cs="Arial"/>
        </w:rPr>
      </w:pPr>
      <w:proofErr w:type="gramStart"/>
      <w:r>
        <w:rPr>
          <w:rFonts w:cs="Arial"/>
        </w:rPr>
        <w:t>Date:…</w:t>
      </w:r>
      <w:proofErr w:type="gramEnd"/>
      <w:r>
        <w:rPr>
          <w:rFonts w:cs="Arial"/>
        </w:rPr>
        <w:t>… ……………………………..</w:t>
      </w:r>
    </w:p>
    <w:p w14:paraId="1CCE7FE1" w14:textId="77777777" w:rsidR="00C82E02" w:rsidRDefault="00C82E02" w:rsidP="00C82E02">
      <w:pPr>
        <w:rPr>
          <w:rFonts w:cs="Arial"/>
        </w:rPr>
      </w:pPr>
    </w:p>
    <w:p w14:paraId="390C8F7E" w14:textId="77777777" w:rsidR="00C82E02" w:rsidRPr="0001366C" w:rsidRDefault="00C82E02" w:rsidP="00C82E02">
      <w:pPr>
        <w:tabs>
          <w:tab w:val="left" w:pos="6480"/>
        </w:tabs>
        <w:rPr>
          <w:rFonts w:cs="Arial"/>
          <w:b/>
          <w:sz w:val="22"/>
          <w:szCs w:val="22"/>
        </w:rPr>
      </w:pPr>
      <w:r>
        <w:rPr>
          <w:noProof/>
        </w:rPr>
        <w:pict w14:anchorId="1FCF35B7">
          <v:rect id="Ink 47" o:spid="_x0000_s2052" style="position:absolute;margin-left:-18.75pt;margin-top:7pt;width:.75pt;height:.75pt;z-index:3;visibility:visible" filled="f" strokeweight=".24972mm">
            <v:stroke endcap="round"/>
            <v:path shadowok="f" o:extrusionok="f" fillok="f" insetpenok="f"/>
            <o:lock v:ext="edit" rotation="t" aspectratio="t" verticies="t" text="t" shapetype="t"/>
            <o:ink i="AFIdAgICARBYz1SK5pfFT48G+LrS4ZsiAxBIFEUZGwIA4/9GGRsCAOP/BQILZAoRAgJQAlAKABEg&#10;4MKtidyr1wEKEQICUAJQCgARIDDy54ncq9cB&#10;" annotation="t"/>
          </v:rect>
        </w:pict>
      </w:r>
      <w:r>
        <w:rPr>
          <w:noProof/>
        </w:rPr>
        <w:pict w14:anchorId="6B4C6CCB">
          <v:rect id="Ink 44" o:spid="_x0000_s2051" style="position:absolute;margin-left:-75.4pt;margin-top:16.6pt;width:.75pt;height:.75pt;z-index:2;visibility:visible" filled="f" strokeweight=".25mm">
            <v:stroke endcap="round"/>
            <v:path shadowok="f" o:extrusionok="f" fillok="f" insetpenok="f"/>
            <o:lock v:ext="edit" rotation="t" aspectratio="t" verticies="t" text="t" shapetype="t"/>
            <o:ink i="ADUdAgICARBYz1SK5pfFT48G+LrS4ZsiAwZIFEUZRhkFAgtkChECAQACUAoAESBQBRWJ3KvXAa==&#10;" annotation="t"/>
          </v:rect>
        </w:pict>
      </w:r>
      <w:r>
        <w:rPr>
          <w:noProof/>
        </w:rPr>
        <w:pict w14:anchorId="6DF6943D">
          <v:rect id="Ink 43" o:spid="_x0000_s2050" style="position:absolute;margin-left:-75.4pt;margin-top:16.6pt;width:.75pt;height:.75pt;z-index:1;visibility:visible" filled="f" strokeweight=".25mm">
            <v:stroke endcap="round"/>
            <v:path shadowok="f" o:extrusionok="f" fillok="f" insetpenok="f"/>
            <o:lock v:ext="edit" rotation="t" aspectratio="t" verticies="t" text="t" shapetype="t"/>
            <o:ink i="ADUdAgICARBYz1SK5pfFT48G+LrS4ZsiAwZIFEUZRhkFAgtkChECAQACUAoAESCA4tqI3KvXAa==&#10;" annotation="t"/>
          </v:rect>
        </w:pict>
      </w:r>
      <w:r w:rsidRPr="0001366C">
        <w:rPr>
          <w:rFonts w:cs="Arial"/>
          <w:b/>
          <w:sz w:val="22"/>
          <w:szCs w:val="22"/>
        </w:rPr>
        <w:t>Any information given on this form is confidential and covered by the Data Protection Act 1998</w:t>
      </w:r>
    </w:p>
    <w:p w14:paraId="31E99A75" w14:textId="77777777" w:rsidR="00C82E02" w:rsidRPr="00AC624E" w:rsidRDefault="00C82E02" w:rsidP="00C82E02"/>
    <w:p w14:paraId="447F593C" w14:textId="77777777" w:rsidR="00AC624E" w:rsidRPr="006231F1" w:rsidRDefault="00AC624E" w:rsidP="006231F1"/>
    <w:sectPr w:rsidR="00AC624E" w:rsidRPr="006231F1" w:rsidSect="00266B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440" w:bottom="1440" w:left="1440" w:header="510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B0CAB" w14:textId="77777777" w:rsidR="00F34B81" w:rsidRDefault="00F34B81">
      <w:r>
        <w:separator/>
      </w:r>
    </w:p>
  </w:endnote>
  <w:endnote w:type="continuationSeparator" w:id="0">
    <w:p w14:paraId="321077AC" w14:textId="77777777" w:rsidR="00F34B81" w:rsidRDefault="00F3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1CB6" w14:textId="77777777" w:rsidR="00FE15CB" w:rsidRDefault="00FE1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3340" w14:textId="549AEA1A" w:rsidR="00266B56" w:rsidRDefault="00266B56" w:rsidP="00266B56">
    <w:pPr>
      <w:widowControl w:val="0"/>
      <w:tabs>
        <w:tab w:val="left" w:pos="-31680"/>
      </w:tabs>
      <w:jc w:val="center"/>
      <w:rPr>
        <w:rFonts w:ascii="Calibri" w:hAnsi="Calibri"/>
        <w:b/>
        <w:bCs/>
        <w:sz w:val="18"/>
        <w:szCs w:val="18"/>
      </w:rPr>
    </w:pPr>
    <w:bookmarkStart w:id="0" w:name="_Hlk146195019"/>
    <w:r w:rsidRPr="00C86E24">
      <w:rPr>
        <w:rFonts w:ascii="Calibri" w:hAnsi="Calibri"/>
        <w:b/>
        <w:bCs/>
        <w:sz w:val="18"/>
        <w:szCs w:val="18"/>
      </w:rPr>
      <w:t>103 Stoke Newington Road, London N16 8BX</w:t>
    </w:r>
  </w:p>
  <w:p w14:paraId="0FFA0D39" w14:textId="28AC6081" w:rsidR="00266B56" w:rsidRPr="00E5739E" w:rsidRDefault="00000000" w:rsidP="00266B56">
    <w:pPr>
      <w:widowControl w:val="0"/>
      <w:tabs>
        <w:tab w:val="left" w:pos="-31680"/>
      </w:tabs>
      <w:jc w:val="center"/>
      <w:rPr>
        <w:rFonts w:ascii="Calibri" w:hAnsi="Calibri"/>
        <w:b/>
        <w:bCs/>
        <w:sz w:val="18"/>
        <w:szCs w:val="18"/>
      </w:rPr>
    </w:pPr>
    <w:r>
      <w:rPr>
        <w:noProof/>
      </w:rPr>
      <w:pict w14:anchorId="64763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394.55pt;margin-top:7.55pt;width:52.5pt;height:37.1pt;z-index:-2;mso-position-horizontal-relative:text;mso-position-vertical-relative:text;mso-width-relative:page;mso-height-relative:page">
          <v:imagedata r:id="rId1" o:title="Hackney CVS"/>
        </v:shape>
      </w:pict>
    </w:r>
    <w:r>
      <w:rPr>
        <w:noProof/>
      </w:rPr>
      <w:pict w14:anchorId="35262D0A">
        <v:shape id="Picture 1864586100" o:spid="_x0000_s1032" type="#_x0000_t75" alt="London's Violence Reduction Unit | London City Hall" style="position:absolute;left:0;text-align:left;margin-left:216.85pt;margin-top:7.55pt;width:87pt;height:28.25pt;z-index:-8;visibility:visible">
          <v:imagedata r:id="rId2" o:title="London's Violence Reduction Unit | London City Hall"/>
        </v:shape>
      </w:pict>
    </w:r>
    <w:r w:rsidR="00266B56" w:rsidRPr="00C86E24">
      <w:rPr>
        <w:rFonts w:ascii="Calibri" w:hAnsi="Calibri"/>
        <w:b/>
        <w:bCs/>
        <w:sz w:val="18"/>
        <w:szCs w:val="18"/>
      </w:rPr>
      <w:t>Tel:   020 7241 1646</w:t>
    </w:r>
    <w:r w:rsidR="00266B56">
      <w:rPr>
        <w:rFonts w:ascii="Calibri" w:hAnsi="Calibri"/>
        <w:b/>
        <w:bCs/>
        <w:sz w:val="18"/>
        <w:szCs w:val="18"/>
      </w:rPr>
      <w:t>: www.claudiajones.org</w:t>
    </w:r>
    <w:r w:rsidR="00266B56" w:rsidRPr="00C86E24">
      <w:rPr>
        <w:rFonts w:ascii="Calibri" w:hAnsi="Calibri"/>
        <w:b/>
        <w:bCs/>
        <w:sz w:val="18"/>
        <w:szCs w:val="18"/>
      </w:rPr>
      <w:t xml:space="preserve"> </w:t>
    </w:r>
    <w:hyperlink r:id="rId3" w:history="1">
      <w:r w:rsidR="00FF675C" w:rsidRPr="0029719A">
        <w:rPr>
          <w:rStyle w:val="Hyperlink"/>
          <w:rFonts w:ascii="Calibri" w:hAnsi="Calibri"/>
          <w:b/>
          <w:bCs/>
          <w:sz w:val="18"/>
          <w:szCs w:val="18"/>
        </w:rPr>
        <w:t>Email: mail@claudiajones.org</w:t>
      </w:r>
    </w:hyperlink>
    <w:r w:rsidR="00266B56" w:rsidRPr="00C86E24">
      <w:rPr>
        <w:rFonts w:ascii="Calibri" w:hAnsi="Calibri"/>
        <w:b/>
        <w:bCs/>
        <w:sz w:val="18"/>
        <w:szCs w:val="18"/>
      </w:rPr>
      <w:t xml:space="preserve"> : </w:t>
    </w:r>
    <w:r w:rsidR="00266B56" w:rsidRPr="00C86E24">
      <w:rPr>
        <w:rFonts w:ascii="Calibri" w:hAnsi="Calibri"/>
        <w:b/>
        <w:bCs/>
        <w:sz w:val="18"/>
        <w:szCs w:val="14"/>
      </w:rPr>
      <w:t>Charity No. 1078145</w:t>
    </w:r>
  </w:p>
  <w:p w14:paraId="06D9F7A3" w14:textId="14A2E601" w:rsidR="00266B56" w:rsidRDefault="00000000" w:rsidP="00266B56">
    <w:r>
      <w:rPr>
        <w:noProof/>
      </w:rPr>
      <w:pict w14:anchorId="149ABA0B">
        <v:shape id="Picture 988418130" o:spid="_x0000_s1030" type="#_x0000_t75" alt="News" style="position:absolute;margin-left:308.85pt;margin-top:3.3pt;width:69.6pt;height:13.85pt;z-index:-7;visibility:visible">
          <v:imagedata r:id="rId4" o:title="News"/>
        </v:shape>
      </w:pict>
    </w:r>
    <w:r>
      <w:rPr>
        <w:noProof/>
      </w:rPr>
      <w:pict w14:anchorId="715D27AE">
        <v:shape id="_x0000_s1038" type="#_x0000_t75" style="position:absolute;margin-left:110.1pt;margin-top:7.3pt;width:56.7pt;height:49.4pt;z-index:-3;mso-position-horizontal-relative:text;mso-position-vertical-relative:text;mso-width-relative:page;mso-height-relative:page">
          <v:imagedata r:id="rId5" o:title="Refuge lgo"/>
        </v:shape>
      </w:pict>
    </w:r>
    <w:r w:rsidR="00266B56">
      <w:fldChar w:fldCharType="begin"/>
    </w:r>
    <w:r w:rsidR="00266B56">
      <w:instrText xml:space="preserve"> INCLUDEPICTURE "https://cj-live-blob.azureedge.net/thumbnails/imkaan_logo_purple_1__2021_01_22_12_12_40_pm-695x130.png" \* MERGEFORMATINET </w:instrText>
    </w:r>
    <w:r w:rsidR="00266B56">
      <w:fldChar w:fldCharType="separate"/>
    </w:r>
    <w:r w:rsidR="00266B56">
      <w:fldChar w:fldCharType="begin"/>
    </w:r>
    <w:r w:rsidR="00266B56">
      <w:instrText xml:space="preserve"> INCLUDEPICTURE  "https://cj-live-blob.azureedge.net/thumbnails/imkaan_logo_purple_1__2021_01_22_12_12_40_pm-695x130.png" \* MERGEFORMATINET </w:instrText>
    </w:r>
    <w:r w:rsidR="00266B56">
      <w:fldChar w:fldCharType="separate"/>
    </w:r>
    <w:r w:rsidR="00266B56">
      <w:fldChar w:fldCharType="begin"/>
    </w:r>
    <w:r w:rsidR="00266B56">
      <w:instrText xml:space="preserve"> INCLUDEPICTURE  "https://cj-live-blob.azureedge.net/thumbnails/imkaan_logo_purple_1__2021_01_22_12_12_40_pm-695x130.png" \* MERGEFORMATINET </w:instrText>
    </w:r>
    <w:r w:rsidR="00266B56">
      <w:fldChar w:fldCharType="separate"/>
    </w:r>
    <w:r w:rsidR="00B55EC8">
      <w:fldChar w:fldCharType="begin"/>
    </w:r>
    <w:r w:rsidR="00B55EC8">
      <w:instrText xml:space="preserve"> INCLUDEPICTURE  "https://cj-live-blob.azureedge.net/thumbnails/imkaan_logo_purple_1__2021_01_22_12_12_40_pm-695x130.png" \* MERGEFORMATINET </w:instrText>
    </w:r>
    <w:r w:rsidR="00B55EC8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>
      <w:fldChar w:fldCharType="begin"/>
    </w:r>
    <w:r>
      <w:instrText xml:space="preserve"> INCLUDEPICTURE  "https://cj-live-blob.azureedge.net/thumbnails/imkaan_logo_purple_1__2021_01_22_12_12_40_pm-695x130.png" \* MERGEFORMATINET </w:instrText>
    </w:r>
    <w:r>
      <w:fldChar w:fldCharType="separate"/>
    </w:r>
    <w:r w:rsidR="00C82E02">
      <w:pict w14:anchorId="455A669B">
        <v:shape id="_x0000_i1026" type="#_x0000_t75" alt="See the source image" style="width:86.15pt;height:12.9pt">
          <v:imagedata r:id="rId6" r:href="rId7"/>
        </v:shape>
      </w:pict>
    </w:r>
    <w:r>
      <w:fldChar w:fldCharType="end"/>
    </w:r>
    <w:r w:rsidR="008E7FEF">
      <w:fldChar w:fldCharType="end"/>
    </w:r>
    <w:r w:rsidR="008E7FEF">
      <w:fldChar w:fldCharType="end"/>
    </w:r>
    <w:r w:rsidR="008E7FEF">
      <w:fldChar w:fldCharType="end"/>
    </w:r>
    <w:r w:rsidR="008E7FEF">
      <w:fldChar w:fldCharType="end"/>
    </w:r>
    <w:r w:rsidR="00B55EC8">
      <w:fldChar w:fldCharType="end"/>
    </w:r>
    <w:r w:rsidR="00266B56">
      <w:fldChar w:fldCharType="end"/>
    </w:r>
    <w:r w:rsidR="00266B56">
      <w:fldChar w:fldCharType="end"/>
    </w:r>
    <w:r w:rsidR="00266B56">
      <w:fldChar w:fldCharType="end"/>
    </w:r>
    <w:bookmarkEnd w:id="0"/>
    <w:r w:rsidR="00266B56">
      <w:t xml:space="preserve"> </w:t>
    </w:r>
  </w:p>
  <w:p w14:paraId="0726EE2B" w14:textId="4868D4B7" w:rsidR="00AC624E" w:rsidRDefault="00000000" w:rsidP="00AC624E">
    <w:pPr>
      <w:pStyle w:val="Footer"/>
    </w:pPr>
    <w:r>
      <w:rPr>
        <w:noProof/>
      </w:rPr>
      <w:pict w14:anchorId="2358139B">
        <v:shape id="_x0000_s1037" type="#_x0000_t75" style="position:absolute;margin-left:195.05pt;margin-top:8.8pt;width:55.5pt;height:35.6pt;z-index:-4;mso-position-horizontal-relative:text;mso-position-vertical-relative:text;mso-width-relative:page;mso-height-relative:page">
          <v:imagedata r:id="rId8" o:title="the london community foundation logo"/>
        </v:shape>
      </w:pict>
    </w:r>
  </w:p>
  <w:p w14:paraId="7BE83AB2" w14:textId="404DB33C" w:rsidR="00AC624E" w:rsidRPr="00AC624E" w:rsidRDefault="00000000" w:rsidP="00AC624E">
    <w:pPr>
      <w:pStyle w:val="Footer"/>
    </w:pPr>
    <w:r>
      <w:rPr>
        <w:noProof/>
      </w:rPr>
      <w:pict w14:anchorId="719262C6">
        <v:shape id="_x0000_s1042" type="#_x0000_t75" style="position:absolute;margin-left:382.45pt;margin-top:5.05pt;width:64.6pt;height:23.65pt;z-index:-1;mso-position-horizontal-relative:text;mso-position-vertical-relative:text;mso-width-relative:page;mso-height-relative:page">
          <v:imagedata r:id="rId9" o:title="Hackney Giving"/>
        </v:shape>
      </w:pict>
    </w:r>
    <w:r>
      <w:rPr>
        <w:noProof/>
        <w:sz w:val="24"/>
        <w:szCs w:val="24"/>
        <w:lang w:val="en-GB" w:eastAsia="en-US"/>
      </w:rPr>
      <w:pict w14:anchorId="233A7094">
        <v:shape id="Picture 5" o:spid="_x0000_s1028" type="#_x0000_t75" alt="A green and black text&#10;&#10;Description automatically generated" style="position:absolute;margin-left:276.55pt;margin-top:2.8pt;width:88pt;height:27.65pt;z-index:-5;visibility:visible">
          <v:imagedata r:id="rId10" o:title="A green and black text&#10;&#10;Description automatically generated"/>
        </v:shape>
      </w:pict>
    </w:r>
    <w:r>
      <w:rPr>
        <w:noProof/>
      </w:rPr>
      <w:pict w14:anchorId="3183AAC1">
        <v:shape id="Picture 4" o:spid="_x0000_s1026" type="#_x0000_t75" alt="Home - Women's Aid" style="position:absolute;margin-left:3.5pt;margin-top:1.6pt;width:78.5pt;height:23.65pt;z-index:-6;visibility:visible">
          <v:imagedata r:id="rId11" o:title="Home - Women's Aid"/>
        </v:shape>
      </w:pict>
    </w:r>
  </w:p>
  <w:p w14:paraId="4512A8CF" w14:textId="290502EB" w:rsidR="005A4D75" w:rsidRPr="00266B56" w:rsidRDefault="005A4D75" w:rsidP="00266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0A44" w14:textId="77777777" w:rsidR="00FE15CB" w:rsidRDefault="00FE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8490" w14:textId="77777777" w:rsidR="00F34B81" w:rsidRDefault="00F34B81">
      <w:r>
        <w:separator/>
      </w:r>
    </w:p>
  </w:footnote>
  <w:footnote w:type="continuationSeparator" w:id="0">
    <w:p w14:paraId="6E6AA65A" w14:textId="77777777" w:rsidR="00F34B81" w:rsidRDefault="00F3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23BB" w14:textId="77777777" w:rsidR="00FE15CB" w:rsidRDefault="00FE1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9E36" w14:textId="77777777" w:rsidR="00516F06" w:rsidRDefault="00C82E02" w:rsidP="00757D69">
    <w:pPr>
      <w:pStyle w:val="Header"/>
      <w:ind w:right="-897"/>
      <w:jc w:val="right"/>
    </w:pPr>
    <w:r>
      <w:rPr>
        <w:noProof/>
      </w:rPr>
      <w:pict w14:anchorId="5FD68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17.65pt;height:81.1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A98F" w14:textId="77777777" w:rsidR="00FE15CB" w:rsidRDefault="00FE1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11A5"/>
    <w:multiLevelType w:val="hybridMultilevel"/>
    <w:tmpl w:val="24D2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46C"/>
    <w:multiLevelType w:val="hybridMultilevel"/>
    <w:tmpl w:val="8E6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A75"/>
    <w:multiLevelType w:val="hybridMultilevel"/>
    <w:tmpl w:val="B94A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202C"/>
    <w:multiLevelType w:val="hybridMultilevel"/>
    <w:tmpl w:val="F4B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21DA"/>
    <w:multiLevelType w:val="hybridMultilevel"/>
    <w:tmpl w:val="B698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7766"/>
    <w:multiLevelType w:val="hybridMultilevel"/>
    <w:tmpl w:val="B34CDA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90780"/>
    <w:multiLevelType w:val="singleLevel"/>
    <w:tmpl w:val="B040217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3EE16FDF"/>
    <w:multiLevelType w:val="hybridMultilevel"/>
    <w:tmpl w:val="1C1A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64A41"/>
    <w:multiLevelType w:val="hybridMultilevel"/>
    <w:tmpl w:val="D1F40130"/>
    <w:lvl w:ilvl="0" w:tplc="0EF88B0E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66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23C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CF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4C7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06D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C83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C71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B2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90352E"/>
    <w:multiLevelType w:val="hybridMultilevel"/>
    <w:tmpl w:val="B2EECC60"/>
    <w:lvl w:ilvl="0" w:tplc="19B24948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4D3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2B9E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8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8D0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49A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5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2D9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82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7D67C5"/>
    <w:multiLevelType w:val="hybridMultilevel"/>
    <w:tmpl w:val="A1D4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3454">
    <w:abstractNumId w:val="7"/>
  </w:num>
  <w:num w:numId="2" w16cid:durableId="1472409038">
    <w:abstractNumId w:val="2"/>
  </w:num>
  <w:num w:numId="3" w16cid:durableId="1768503637">
    <w:abstractNumId w:val="0"/>
  </w:num>
  <w:num w:numId="4" w16cid:durableId="714541916">
    <w:abstractNumId w:val="3"/>
  </w:num>
  <w:num w:numId="5" w16cid:durableId="1845896369">
    <w:abstractNumId w:val="4"/>
  </w:num>
  <w:num w:numId="6" w16cid:durableId="1637761877">
    <w:abstractNumId w:val="11"/>
  </w:num>
  <w:num w:numId="7" w16cid:durableId="1334147062">
    <w:abstractNumId w:val="6"/>
  </w:num>
  <w:num w:numId="8" w16cid:durableId="1958367012">
    <w:abstractNumId w:val="1"/>
  </w:num>
  <w:num w:numId="9" w16cid:durableId="317850869">
    <w:abstractNumId w:val="9"/>
  </w:num>
  <w:num w:numId="10" w16cid:durableId="1964771129">
    <w:abstractNumId w:val="10"/>
  </w:num>
  <w:num w:numId="11" w16cid:durableId="1214389971">
    <w:abstractNumId w:val="5"/>
  </w:num>
  <w:num w:numId="12" w16cid:durableId="1653832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4F1"/>
    <w:rsid w:val="000141D4"/>
    <w:rsid w:val="0001664A"/>
    <w:rsid w:val="00016665"/>
    <w:rsid w:val="00017375"/>
    <w:rsid w:val="00023644"/>
    <w:rsid w:val="000333F0"/>
    <w:rsid w:val="00042BE9"/>
    <w:rsid w:val="0005010C"/>
    <w:rsid w:val="00063A00"/>
    <w:rsid w:val="00063B4D"/>
    <w:rsid w:val="000654C2"/>
    <w:rsid w:val="00065DDB"/>
    <w:rsid w:val="00072A35"/>
    <w:rsid w:val="000770D3"/>
    <w:rsid w:val="00082B00"/>
    <w:rsid w:val="000854F1"/>
    <w:rsid w:val="00092A1E"/>
    <w:rsid w:val="00097D43"/>
    <w:rsid w:val="000A1369"/>
    <w:rsid w:val="000A728E"/>
    <w:rsid w:val="000A7D93"/>
    <w:rsid w:val="000D091A"/>
    <w:rsid w:val="001068D0"/>
    <w:rsid w:val="00127E5C"/>
    <w:rsid w:val="0013088A"/>
    <w:rsid w:val="001402B8"/>
    <w:rsid w:val="00142849"/>
    <w:rsid w:val="00151407"/>
    <w:rsid w:val="001537CA"/>
    <w:rsid w:val="0016346C"/>
    <w:rsid w:val="00171C92"/>
    <w:rsid w:val="00171EEF"/>
    <w:rsid w:val="00187FA2"/>
    <w:rsid w:val="001B0507"/>
    <w:rsid w:val="001B77E4"/>
    <w:rsid w:val="001C3790"/>
    <w:rsid w:val="001D1FD6"/>
    <w:rsid w:val="001D5FB3"/>
    <w:rsid w:val="001D7BE9"/>
    <w:rsid w:val="001F7BAC"/>
    <w:rsid w:val="00222D2B"/>
    <w:rsid w:val="002335D2"/>
    <w:rsid w:val="00244836"/>
    <w:rsid w:val="00247C78"/>
    <w:rsid w:val="002558E6"/>
    <w:rsid w:val="0026066D"/>
    <w:rsid w:val="00266B56"/>
    <w:rsid w:val="00280BEA"/>
    <w:rsid w:val="002A54F1"/>
    <w:rsid w:val="002A5D84"/>
    <w:rsid w:val="002B74E9"/>
    <w:rsid w:val="002B7E96"/>
    <w:rsid w:val="002E2393"/>
    <w:rsid w:val="003019FF"/>
    <w:rsid w:val="00316C19"/>
    <w:rsid w:val="0033093B"/>
    <w:rsid w:val="00365B78"/>
    <w:rsid w:val="00366650"/>
    <w:rsid w:val="00366A3C"/>
    <w:rsid w:val="00367C92"/>
    <w:rsid w:val="0037044F"/>
    <w:rsid w:val="00384DFD"/>
    <w:rsid w:val="00391600"/>
    <w:rsid w:val="003A313D"/>
    <w:rsid w:val="003A471C"/>
    <w:rsid w:val="003A5D93"/>
    <w:rsid w:val="003B1E56"/>
    <w:rsid w:val="003B48D2"/>
    <w:rsid w:val="003D4843"/>
    <w:rsid w:val="003E0829"/>
    <w:rsid w:val="003E53C8"/>
    <w:rsid w:val="00406B46"/>
    <w:rsid w:val="00410C03"/>
    <w:rsid w:val="00413C17"/>
    <w:rsid w:val="004214AC"/>
    <w:rsid w:val="004258EB"/>
    <w:rsid w:val="004326A5"/>
    <w:rsid w:val="00432EAA"/>
    <w:rsid w:val="00443CF9"/>
    <w:rsid w:val="00470656"/>
    <w:rsid w:val="00483796"/>
    <w:rsid w:val="004D2E98"/>
    <w:rsid w:val="004E1025"/>
    <w:rsid w:val="004E3FB6"/>
    <w:rsid w:val="004F0712"/>
    <w:rsid w:val="004F70E3"/>
    <w:rsid w:val="00503BBF"/>
    <w:rsid w:val="00510313"/>
    <w:rsid w:val="0051139B"/>
    <w:rsid w:val="00516F06"/>
    <w:rsid w:val="00531462"/>
    <w:rsid w:val="00546520"/>
    <w:rsid w:val="00546868"/>
    <w:rsid w:val="00547E3B"/>
    <w:rsid w:val="005717DC"/>
    <w:rsid w:val="005800A5"/>
    <w:rsid w:val="005865E1"/>
    <w:rsid w:val="005958F3"/>
    <w:rsid w:val="005A2D74"/>
    <w:rsid w:val="005A4D75"/>
    <w:rsid w:val="005D42C5"/>
    <w:rsid w:val="00601DFA"/>
    <w:rsid w:val="006231F1"/>
    <w:rsid w:val="00644D6F"/>
    <w:rsid w:val="0065327C"/>
    <w:rsid w:val="0069700C"/>
    <w:rsid w:val="00697957"/>
    <w:rsid w:val="006C5EEB"/>
    <w:rsid w:val="006C7C85"/>
    <w:rsid w:val="006D0F9A"/>
    <w:rsid w:val="006D15FA"/>
    <w:rsid w:val="006D44B4"/>
    <w:rsid w:val="006D4CBC"/>
    <w:rsid w:val="006E31E8"/>
    <w:rsid w:val="006E74EF"/>
    <w:rsid w:val="006F388F"/>
    <w:rsid w:val="006F5E2C"/>
    <w:rsid w:val="00710E7A"/>
    <w:rsid w:val="00712ECC"/>
    <w:rsid w:val="007222C6"/>
    <w:rsid w:val="00725ED7"/>
    <w:rsid w:val="00730FDC"/>
    <w:rsid w:val="007326A1"/>
    <w:rsid w:val="007439EF"/>
    <w:rsid w:val="00744329"/>
    <w:rsid w:val="00747E33"/>
    <w:rsid w:val="007501DA"/>
    <w:rsid w:val="00750966"/>
    <w:rsid w:val="00757D69"/>
    <w:rsid w:val="0077660F"/>
    <w:rsid w:val="0079014C"/>
    <w:rsid w:val="00791809"/>
    <w:rsid w:val="007B7A6C"/>
    <w:rsid w:val="007F1F57"/>
    <w:rsid w:val="00806404"/>
    <w:rsid w:val="00807D53"/>
    <w:rsid w:val="00810953"/>
    <w:rsid w:val="008161E4"/>
    <w:rsid w:val="00842752"/>
    <w:rsid w:val="00846C89"/>
    <w:rsid w:val="008510B3"/>
    <w:rsid w:val="00854200"/>
    <w:rsid w:val="00854970"/>
    <w:rsid w:val="00855E3B"/>
    <w:rsid w:val="0086479B"/>
    <w:rsid w:val="00865DC3"/>
    <w:rsid w:val="008763B0"/>
    <w:rsid w:val="008A62EF"/>
    <w:rsid w:val="008C25B8"/>
    <w:rsid w:val="008C4007"/>
    <w:rsid w:val="008C7B10"/>
    <w:rsid w:val="008D1D3D"/>
    <w:rsid w:val="008E27B8"/>
    <w:rsid w:val="008E7FEF"/>
    <w:rsid w:val="008F1412"/>
    <w:rsid w:val="008F522C"/>
    <w:rsid w:val="009136EA"/>
    <w:rsid w:val="009173CC"/>
    <w:rsid w:val="00927FED"/>
    <w:rsid w:val="009457A8"/>
    <w:rsid w:val="009473E3"/>
    <w:rsid w:val="0095343C"/>
    <w:rsid w:val="0097190E"/>
    <w:rsid w:val="00976949"/>
    <w:rsid w:val="00981062"/>
    <w:rsid w:val="00981DFD"/>
    <w:rsid w:val="009848CD"/>
    <w:rsid w:val="009922F4"/>
    <w:rsid w:val="00995BDC"/>
    <w:rsid w:val="009A7E9C"/>
    <w:rsid w:val="009D171F"/>
    <w:rsid w:val="009D646D"/>
    <w:rsid w:val="00A13C6B"/>
    <w:rsid w:val="00A15A14"/>
    <w:rsid w:val="00A47DE3"/>
    <w:rsid w:val="00A77E44"/>
    <w:rsid w:val="00A85CD0"/>
    <w:rsid w:val="00A97466"/>
    <w:rsid w:val="00AA0C3A"/>
    <w:rsid w:val="00AA14CC"/>
    <w:rsid w:val="00AA4645"/>
    <w:rsid w:val="00AC5A59"/>
    <w:rsid w:val="00AC624E"/>
    <w:rsid w:val="00AD4EF2"/>
    <w:rsid w:val="00AD739D"/>
    <w:rsid w:val="00AF3948"/>
    <w:rsid w:val="00B218C9"/>
    <w:rsid w:val="00B26F43"/>
    <w:rsid w:val="00B36BB3"/>
    <w:rsid w:val="00B47A27"/>
    <w:rsid w:val="00B55EC8"/>
    <w:rsid w:val="00B91E71"/>
    <w:rsid w:val="00B933CC"/>
    <w:rsid w:val="00BB3281"/>
    <w:rsid w:val="00BC7017"/>
    <w:rsid w:val="00C0253E"/>
    <w:rsid w:val="00C063BD"/>
    <w:rsid w:val="00C1395A"/>
    <w:rsid w:val="00C144CE"/>
    <w:rsid w:val="00C15F81"/>
    <w:rsid w:val="00C232B9"/>
    <w:rsid w:val="00C626F7"/>
    <w:rsid w:val="00C648E7"/>
    <w:rsid w:val="00C67D53"/>
    <w:rsid w:val="00C7709D"/>
    <w:rsid w:val="00C82E02"/>
    <w:rsid w:val="00C86E24"/>
    <w:rsid w:val="00C90AAA"/>
    <w:rsid w:val="00C96D69"/>
    <w:rsid w:val="00CA0B6C"/>
    <w:rsid w:val="00CA4F41"/>
    <w:rsid w:val="00CB1004"/>
    <w:rsid w:val="00CE0C21"/>
    <w:rsid w:val="00CE38D1"/>
    <w:rsid w:val="00D04960"/>
    <w:rsid w:val="00D22902"/>
    <w:rsid w:val="00D3599A"/>
    <w:rsid w:val="00D579B1"/>
    <w:rsid w:val="00D6389F"/>
    <w:rsid w:val="00D7208E"/>
    <w:rsid w:val="00D73F25"/>
    <w:rsid w:val="00D8346E"/>
    <w:rsid w:val="00D85FDE"/>
    <w:rsid w:val="00D873C8"/>
    <w:rsid w:val="00D9244A"/>
    <w:rsid w:val="00D92D65"/>
    <w:rsid w:val="00D931A3"/>
    <w:rsid w:val="00D957DA"/>
    <w:rsid w:val="00D9780C"/>
    <w:rsid w:val="00DA3475"/>
    <w:rsid w:val="00DB37A4"/>
    <w:rsid w:val="00DB3E36"/>
    <w:rsid w:val="00DC4907"/>
    <w:rsid w:val="00DD788A"/>
    <w:rsid w:val="00DE3EDC"/>
    <w:rsid w:val="00E03FB6"/>
    <w:rsid w:val="00E63D57"/>
    <w:rsid w:val="00E64816"/>
    <w:rsid w:val="00E7721C"/>
    <w:rsid w:val="00E773FE"/>
    <w:rsid w:val="00E91D5A"/>
    <w:rsid w:val="00E9359C"/>
    <w:rsid w:val="00E96CE4"/>
    <w:rsid w:val="00EC04A5"/>
    <w:rsid w:val="00EC147D"/>
    <w:rsid w:val="00EC1E25"/>
    <w:rsid w:val="00ED490D"/>
    <w:rsid w:val="00EE6201"/>
    <w:rsid w:val="00F34B81"/>
    <w:rsid w:val="00F431B2"/>
    <w:rsid w:val="00F441FC"/>
    <w:rsid w:val="00F478B3"/>
    <w:rsid w:val="00F53B97"/>
    <w:rsid w:val="00F547DE"/>
    <w:rsid w:val="00F770EF"/>
    <w:rsid w:val="00F84432"/>
    <w:rsid w:val="00F91195"/>
    <w:rsid w:val="00F96B8E"/>
    <w:rsid w:val="00FB269E"/>
    <w:rsid w:val="00FE15CB"/>
    <w:rsid w:val="00FE2711"/>
    <w:rsid w:val="00FF63D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2636192"/>
  <w15:chartTrackingRefBased/>
  <w15:docId w15:val="{0A2DCCD0-9D18-4643-B1ED-CCB996F8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B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E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139B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51139B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5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71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5A4D75"/>
    <w:rPr>
      <w:lang w:val="en-US"/>
    </w:rPr>
  </w:style>
  <w:style w:type="paragraph" w:styleId="BalloonText">
    <w:name w:val="Balloon Text"/>
    <w:basedOn w:val="Normal"/>
    <w:link w:val="BalloonTextChar"/>
    <w:rsid w:val="005A4D75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5A4D75"/>
    <w:rPr>
      <w:rFonts w:ascii="Tahoma" w:hAnsi="Tahoma" w:cs="Tahoma"/>
      <w:sz w:val="16"/>
      <w:szCs w:val="16"/>
    </w:rPr>
  </w:style>
  <w:style w:type="character" w:styleId="Hyperlink">
    <w:name w:val="Hyperlink"/>
    <w:rsid w:val="008C25B8"/>
    <w:rPr>
      <w:color w:val="0000FF"/>
      <w:u w:val="single"/>
    </w:rPr>
  </w:style>
  <w:style w:type="character" w:customStyle="1" w:styleId="HeaderChar">
    <w:name w:val="Header Char"/>
    <w:link w:val="Header"/>
    <w:rsid w:val="00546520"/>
    <w:rPr>
      <w:lang w:val="en-US"/>
    </w:rPr>
  </w:style>
  <w:style w:type="paragraph" w:styleId="ListBullet">
    <w:name w:val="List Bullet"/>
    <w:basedOn w:val="Normal"/>
    <w:rsid w:val="00546520"/>
    <w:pPr>
      <w:numPr>
        <w:numId w:val="1"/>
      </w:numPr>
      <w:spacing w:before="120" w:after="60"/>
    </w:pPr>
    <w:rPr>
      <w:rFonts w:ascii="Arial" w:hAnsi="Aria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546520"/>
    <w:pPr>
      <w:spacing w:before="60" w:after="24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rsid w:val="00546520"/>
    <w:rPr>
      <w:rFonts w:ascii="Arial" w:hAnsi="Arial"/>
      <w:b/>
      <w:kern w:val="28"/>
      <w:sz w:val="32"/>
      <w:lang w:eastAsia="en-US"/>
    </w:rPr>
  </w:style>
  <w:style w:type="paragraph" w:customStyle="1" w:styleId="Sub-Heading">
    <w:name w:val="Sub-Heading"/>
    <w:basedOn w:val="Normal"/>
    <w:next w:val="Normal"/>
    <w:rsid w:val="00546520"/>
    <w:pPr>
      <w:spacing w:before="60" w:after="60"/>
    </w:pPr>
    <w:rPr>
      <w:rFonts w:ascii="Arial" w:hAnsi="Arial"/>
      <w:b/>
      <w:sz w:val="22"/>
      <w:szCs w:val="20"/>
    </w:rPr>
  </w:style>
  <w:style w:type="character" w:styleId="UnresolvedMention">
    <w:name w:val="Unresolved Mention"/>
    <w:uiPriority w:val="99"/>
    <w:semiHidden/>
    <w:unhideWhenUsed/>
    <w:rsid w:val="00C86E24"/>
    <w:rPr>
      <w:color w:val="605E5C"/>
      <w:shd w:val="clear" w:color="auto" w:fill="E1DFDD"/>
    </w:rPr>
  </w:style>
  <w:style w:type="paragraph" w:customStyle="1" w:styleId="Default">
    <w:name w:val="Default"/>
    <w:rsid w:val="00D3599A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706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91D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C063BD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0">
    <w:name w:val="TableGrid"/>
    <w:rsid w:val="00F770EF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rsid w:val="00FF675C"/>
    <w:rPr>
      <w:color w:val="96607D"/>
      <w:u w:val="single"/>
    </w:rPr>
  </w:style>
  <w:style w:type="paragraph" w:customStyle="1" w:styleId="paragraph">
    <w:name w:val="paragraph"/>
    <w:basedOn w:val="Normal"/>
    <w:rsid w:val="00C82E02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rsid w:val="00C8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mailto:Email:%20mail@claudiajones.org" TargetMode="External"/><Relationship Id="rId7" Type="http://schemas.openxmlformats.org/officeDocument/2006/relationships/image" Target="https://cj-live-blob.azureedge.net/thumbnails/imkaan_logo_purple_1__2021_01_22_12_12_40_pm-695x130.pn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2\Documents\CJO%20Letterhead%20Off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BDC8256511E42ADCEF4C087248C4E" ma:contentTypeVersion="17" ma:contentTypeDescription="Create a new document." ma:contentTypeScope="" ma:versionID="64f4be85309bea824c8923047847af04">
  <xsd:schema xmlns:xsd="http://www.w3.org/2001/XMLSchema" xmlns:xs="http://www.w3.org/2001/XMLSchema" xmlns:p="http://schemas.microsoft.com/office/2006/metadata/properties" xmlns:ns1="http://schemas.microsoft.com/sharepoint/v3" xmlns:ns2="eb2f6435-095c-482d-8cf7-78bfa4c3a561" xmlns:ns3="4a45e03d-af9e-492b-be1f-d77d8f6e3f38" xmlns:ns4="8ecd9e14-048c-4880-9dbe-dec41d40951f" targetNamespace="http://schemas.microsoft.com/office/2006/metadata/properties" ma:root="true" ma:fieldsID="fec225363fd6894ee4da534f60b88bd6" ns1:_="" ns2:_="" ns3:_="" ns4:_="">
    <xsd:import namespace="http://schemas.microsoft.com/sharepoint/v3"/>
    <xsd:import namespace="eb2f6435-095c-482d-8cf7-78bfa4c3a561"/>
    <xsd:import namespace="4a45e03d-af9e-492b-be1f-d77d8f6e3f38"/>
    <xsd:import namespace="8ecd9e14-048c-4880-9dbe-dec41d4095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6435-095c-482d-8cf7-78bfa4c3a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ac7dcd-7680-488c-9c2b-6f63f3451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5e03d-af9e-492b-be1f-d77d8f6e3f3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9e14-048c-4880-9dbe-dec41d40951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912379-d5a1-45fc-a864-6784f580b1f9}" ma:internalName="TaxCatchAll" ma:showField="CatchAllData" ma:web="8ecd9e14-048c-4880-9dbe-dec41d40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9e14-048c-4880-9dbe-dec41d40951f"/>
    <lcf76f155ced4ddcb4097134ff3c332f xmlns="eb2f6435-095c-482d-8cf7-78bfa4c3a561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BE359B-3B17-4744-8A79-C98FD9CE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2f6435-095c-482d-8cf7-78bfa4c3a561"/>
    <ds:schemaRef ds:uri="4a45e03d-af9e-492b-be1f-d77d8f6e3f38"/>
    <ds:schemaRef ds:uri="8ecd9e14-048c-4880-9dbe-dec41d40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422B8-57E0-4B07-BF7E-96873ED38373}">
  <ds:schemaRefs>
    <ds:schemaRef ds:uri="http://schemas.microsoft.com/office/2006/metadata/properties"/>
    <ds:schemaRef ds:uri="http://schemas.microsoft.com/office/infopath/2007/PartnerControls"/>
    <ds:schemaRef ds:uri="8ecd9e14-048c-4880-9dbe-dec41d40951f"/>
    <ds:schemaRef ds:uri="eb2f6435-095c-482d-8cf7-78bfa4c3a5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F2C419-524C-4863-9B16-3BE5B6D9A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5AA37-42AF-44FC-B079-112B7E6B96D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CJO Letterhead Offical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Claudia Jones Organisation</Company>
  <LinksUpToDate>false</LinksUpToDate>
  <CharactersWithSpaces>2251</CharactersWithSpaces>
  <SharedDoc>false</SharedDoc>
  <HLinks>
    <vt:vector size="6" baseType="variant">
      <vt:variant>
        <vt:i4>5177441</vt:i4>
      </vt:variant>
      <vt:variant>
        <vt:i4>0</vt:i4>
      </vt:variant>
      <vt:variant>
        <vt:i4>0</vt:i4>
      </vt:variant>
      <vt:variant>
        <vt:i4>5</vt:i4>
      </vt:variant>
      <vt:variant>
        <vt:lpwstr>mailto:Email:%20info@claudiajones.org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cp:lastModifiedBy>Daniel Jones</cp:lastModifiedBy>
  <cp:revision>2</cp:revision>
  <cp:lastPrinted>2022-07-19T13:52:00Z</cp:lastPrinted>
  <dcterms:created xsi:type="dcterms:W3CDTF">2024-06-25T14:15:00Z</dcterms:created>
  <dcterms:modified xsi:type="dcterms:W3CDTF">2024-06-25T14:15:00Z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Claudia Phillips;Katy Marshall</vt:lpwstr>
  </property>
  <property fmtid="{D5CDD505-2E9C-101B-9397-08002B2CF9AE}" pid="3" name="SharedWithUsers">
    <vt:lpwstr>32;#Claudia Phillips;#11;#Katy Marshall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Sherdra Chitolie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Operations Manager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0x010100E991556A5D0E0641AEA47DE0CE73A2F5</vt:lpwstr>
  </property>
  <property fmtid="{D5CDD505-2E9C-101B-9397-08002B2CF9AE}" pid="12" name="TriggerFlowInfo">
    <vt:lpwstr/>
  </property>
</Properties>
</file>